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4974" w14:textId="77777777" w:rsidR="00027E14" w:rsidRPr="00EB2CDD" w:rsidRDefault="00027E14" w:rsidP="00027E14">
      <w:pPr>
        <w:kinsoku w:val="0"/>
        <w:overflowPunct w:val="0"/>
        <w:spacing w:before="49"/>
        <w:ind w:right="-71"/>
        <w:jc w:val="center"/>
        <w:rPr>
          <w:rFonts w:ascii="Gotham Book" w:hAnsi="Gotham Book" w:cs="Lato Heavy"/>
          <w:b/>
          <w:bCs/>
          <w:i/>
          <w:color w:val="00B050"/>
          <w:sz w:val="32"/>
          <w:szCs w:val="32"/>
        </w:rPr>
      </w:pPr>
      <w:r w:rsidRPr="00EB2CDD">
        <w:rPr>
          <w:rFonts w:ascii="Gotham Book" w:hAnsi="Gotham Book" w:cs="Lato Heavy"/>
          <w:b/>
          <w:bCs/>
          <w:i/>
          <w:color w:val="00B050"/>
          <w:sz w:val="32"/>
          <w:szCs w:val="32"/>
        </w:rPr>
        <w:t>Call</w:t>
      </w:r>
      <w:r w:rsidRPr="00EB2CDD">
        <w:rPr>
          <w:rFonts w:ascii="Gotham Book" w:hAnsi="Gotham Book" w:cs="Lato Heavy"/>
          <w:b/>
          <w:bCs/>
          <w:i/>
          <w:color w:val="00B050"/>
          <w:spacing w:val="-1"/>
          <w:sz w:val="32"/>
          <w:szCs w:val="32"/>
        </w:rPr>
        <w:t xml:space="preserve"> </w:t>
      </w:r>
      <w:r w:rsidRPr="00EB2CDD">
        <w:rPr>
          <w:rFonts w:ascii="Gotham Book" w:hAnsi="Gotham Book" w:cs="Lato Heavy"/>
          <w:b/>
          <w:bCs/>
          <w:i/>
          <w:color w:val="00B050"/>
          <w:sz w:val="32"/>
          <w:szCs w:val="32"/>
        </w:rPr>
        <w:t>for</w:t>
      </w:r>
      <w:r w:rsidRPr="00EB2CDD">
        <w:rPr>
          <w:rFonts w:ascii="Gotham Book" w:hAnsi="Gotham Book" w:cs="Lato Heavy"/>
          <w:b/>
          <w:bCs/>
          <w:i/>
          <w:color w:val="00B050"/>
          <w:spacing w:val="-1"/>
          <w:sz w:val="32"/>
          <w:szCs w:val="32"/>
        </w:rPr>
        <w:t xml:space="preserve"> </w:t>
      </w:r>
      <w:r w:rsidRPr="00EB2CDD">
        <w:rPr>
          <w:rFonts w:ascii="Gotham Book" w:hAnsi="Gotham Book" w:cs="Lato Heavy"/>
          <w:b/>
          <w:bCs/>
          <w:i/>
          <w:color w:val="00B050"/>
          <w:sz w:val="32"/>
          <w:szCs w:val="32"/>
        </w:rPr>
        <w:t>hosting</w:t>
      </w:r>
    </w:p>
    <w:p w14:paraId="25BAB106" w14:textId="0BFDA5B7" w:rsidR="001350AD" w:rsidRPr="00EB2CDD" w:rsidRDefault="001350AD" w:rsidP="00027E14">
      <w:pPr>
        <w:kinsoku w:val="0"/>
        <w:overflowPunct w:val="0"/>
        <w:spacing w:before="49"/>
        <w:ind w:right="-71"/>
        <w:jc w:val="center"/>
        <w:rPr>
          <w:rFonts w:ascii="Gotham Book" w:hAnsi="Gotham Book" w:cs="Lato Heavy"/>
          <w:b/>
          <w:bCs/>
          <w:color w:val="00B050"/>
          <w:sz w:val="32"/>
          <w:szCs w:val="32"/>
        </w:rPr>
      </w:pPr>
      <w:r w:rsidRPr="00EB2CDD">
        <w:rPr>
          <w:rFonts w:ascii="Gotham Book" w:hAnsi="Gotham Book" w:cs="Lato Heavy"/>
          <w:b/>
          <w:bCs/>
          <w:color w:val="00B050"/>
          <w:sz w:val="32"/>
          <w:szCs w:val="32"/>
        </w:rPr>
        <w:t>European Robotics Forum 20</w:t>
      </w:r>
      <w:r w:rsidR="008774E1">
        <w:rPr>
          <w:rFonts w:ascii="Gotham Book" w:hAnsi="Gotham Book" w:cs="Lato Heavy"/>
          <w:b/>
          <w:bCs/>
          <w:color w:val="00B050"/>
          <w:sz w:val="32"/>
          <w:szCs w:val="32"/>
        </w:rPr>
        <w:t>2</w:t>
      </w:r>
      <w:r w:rsidR="00BE7590">
        <w:rPr>
          <w:rFonts w:ascii="Gotham Book" w:hAnsi="Gotham Book" w:cs="Lato Heavy"/>
          <w:b/>
          <w:bCs/>
          <w:color w:val="00B050"/>
          <w:sz w:val="32"/>
          <w:szCs w:val="32"/>
        </w:rPr>
        <w:t>4</w:t>
      </w:r>
    </w:p>
    <w:p w14:paraId="0625EA68" w14:textId="1C577BD5" w:rsidR="00027E14" w:rsidRPr="00EB2CDD" w:rsidRDefault="00027E14" w:rsidP="00027E14">
      <w:pPr>
        <w:kinsoku w:val="0"/>
        <w:overflowPunct w:val="0"/>
        <w:spacing w:before="49"/>
        <w:ind w:right="-71"/>
        <w:jc w:val="center"/>
        <w:rPr>
          <w:rFonts w:ascii="Gotham Book" w:hAnsi="Gotham Book" w:cs="Lato Heavy"/>
          <w:color w:val="00B050"/>
          <w:sz w:val="32"/>
          <w:szCs w:val="32"/>
        </w:rPr>
      </w:pPr>
      <w:r w:rsidRPr="00EB2CDD">
        <w:rPr>
          <w:rFonts w:ascii="Gotham Book" w:hAnsi="Gotham Book" w:cs="Lato Heavy"/>
          <w:b/>
          <w:bCs/>
          <w:color w:val="00B050"/>
          <w:sz w:val="32"/>
          <w:szCs w:val="32"/>
        </w:rPr>
        <w:t>Deadline:</w:t>
      </w:r>
      <w:r w:rsidRPr="00EB2CDD">
        <w:rPr>
          <w:rFonts w:ascii="Gotham Book" w:hAnsi="Gotham Book" w:cs="Lato Heavy"/>
          <w:b/>
          <w:bCs/>
          <w:color w:val="00B050"/>
          <w:spacing w:val="-1"/>
          <w:sz w:val="32"/>
          <w:szCs w:val="32"/>
        </w:rPr>
        <w:t xml:space="preserve"> </w:t>
      </w:r>
      <w:r w:rsidR="00166F6F">
        <w:rPr>
          <w:rFonts w:ascii="Gotham Book" w:hAnsi="Gotham Book" w:cs="Lato Heavy"/>
          <w:b/>
          <w:bCs/>
          <w:color w:val="00B050"/>
          <w:sz w:val="32"/>
          <w:szCs w:val="32"/>
        </w:rPr>
        <w:t>31 March</w:t>
      </w:r>
      <w:r w:rsidR="000E2FA3">
        <w:rPr>
          <w:rFonts w:ascii="Gotham Book" w:hAnsi="Gotham Book" w:cs="Lato Heavy"/>
          <w:b/>
          <w:bCs/>
          <w:color w:val="00B050"/>
          <w:sz w:val="32"/>
          <w:szCs w:val="32"/>
        </w:rPr>
        <w:t xml:space="preserve"> 2022</w:t>
      </w:r>
    </w:p>
    <w:p w14:paraId="779E463C" w14:textId="77777777" w:rsidR="0012161B" w:rsidRPr="00EB2CDD" w:rsidRDefault="0012161B" w:rsidP="00027E14">
      <w:pPr>
        <w:tabs>
          <w:tab w:val="left" w:pos="8664"/>
        </w:tabs>
        <w:kinsoku w:val="0"/>
        <w:overflowPunct w:val="0"/>
        <w:spacing w:line="432" w:lineRule="exact"/>
        <w:rPr>
          <w:rFonts w:ascii="Gotham Book" w:hAnsi="Gotham Book" w:cs="Lato Medium"/>
          <w:color w:val="000000"/>
          <w:sz w:val="32"/>
          <w:szCs w:val="32"/>
        </w:rPr>
      </w:pPr>
      <w:r w:rsidRPr="00EB2CDD">
        <w:rPr>
          <w:rFonts w:ascii="Gotham Book" w:hAnsi="Gotham Book" w:cs="Lato Medium"/>
          <w:b/>
          <w:bCs/>
          <w:color w:val="008000"/>
          <w:sz w:val="32"/>
          <w:szCs w:val="32"/>
        </w:rPr>
        <w:tab/>
      </w:r>
    </w:p>
    <w:p w14:paraId="0DF95D51" w14:textId="77777777" w:rsidR="0002790E" w:rsidRPr="00EB2CDD" w:rsidRDefault="0002790E" w:rsidP="00027E14">
      <w:pPr>
        <w:tabs>
          <w:tab w:val="left" w:pos="709"/>
        </w:tabs>
        <w:spacing w:line="22" w:lineRule="atLeast"/>
        <w:contextualSpacing/>
        <w:jc w:val="both"/>
        <w:rPr>
          <w:rFonts w:ascii="Gotham Book" w:hAnsi="Gotham Book" w:cs="Lato Medium"/>
          <w:b/>
          <w:sz w:val="22"/>
          <w:szCs w:val="22"/>
        </w:rPr>
      </w:pPr>
      <w:r w:rsidRPr="00EB2CDD">
        <w:rPr>
          <w:rFonts w:ascii="Gotham Book" w:hAnsi="Gotham Book" w:cs="Lato Medium"/>
          <w:b/>
          <w:sz w:val="22"/>
          <w:szCs w:val="22"/>
        </w:rPr>
        <w:t>1</w:t>
      </w:r>
      <w:r w:rsidRPr="00EB2CDD">
        <w:rPr>
          <w:rFonts w:ascii="Gotham Book" w:hAnsi="Gotham Book" w:cs="Lato Medium"/>
          <w:sz w:val="22"/>
          <w:szCs w:val="22"/>
        </w:rPr>
        <w:tab/>
      </w:r>
      <w:r w:rsidRPr="00EB2CDD">
        <w:rPr>
          <w:rFonts w:ascii="Gotham Book" w:hAnsi="Gotham Book" w:cs="Lato Medium"/>
          <w:b/>
          <w:sz w:val="22"/>
          <w:szCs w:val="22"/>
        </w:rPr>
        <w:t>INTRODUCTION</w:t>
      </w:r>
    </w:p>
    <w:p w14:paraId="327DA719" w14:textId="77777777" w:rsidR="00C57AF8" w:rsidRPr="00EB2CDD" w:rsidRDefault="00C57AF8" w:rsidP="00027E14">
      <w:pPr>
        <w:tabs>
          <w:tab w:val="left" w:pos="709"/>
        </w:tabs>
        <w:spacing w:line="22" w:lineRule="atLeast"/>
        <w:contextualSpacing/>
        <w:jc w:val="both"/>
        <w:rPr>
          <w:rFonts w:ascii="Gotham Book" w:hAnsi="Gotham Book" w:cs="Lato Medium"/>
          <w:sz w:val="22"/>
          <w:szCs w:val="22"/>
        </w:rPr>
      </w:pPr>
    </w:p>
    <w:p w14:paraId="644559BF" w14:textId="260A2CF7" w:rsidR="000B2568" w:rsidRDefault="00133C29" w:rsidP="00027E14">
      <w:pPr>
        <w:kinsoku w:val="0"/>
        <w:overflowPunct w:val="0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 w:rsidRPr="000F7A34">
        <w:rPr>
          <w:rFonts w:ascii="Gotham Book" w:hAnsi="Gotham Book" w:cs="Lato Medium"/>
          <w:color w:val="000000"/>
          <w:sz w:val="20"/>
          <w:szCs w:val="20"/>
          <w:shd w:val="clear" w:color="auto" w:fill="FFFFFF"/>
        </w:rPr>
        <w:t xml:space="preserve">euRobotics </w:t>
      </w:r>
      <w:r w:rsidR="00A6369E" w:rsidRPr="000F7A34">
        <w:rPr>
          <w:rFonts w:ascii="Gotham Book" w:hAnsi="Gotham Book" w:cs="Lato Medium"/>
          <w:color w:val="000000"/>
          <w:sz w:val="20"/>
          <w:szCs w:val="20"/>
          <w:shd w:val="clear" w:color="auto" w:fill="FFFFFF"/>
        </w:rPr>
        <w:t>aisbl</w:t>
      </w:r>
      <w:r w:rsidRPr="000F7A34">
        <w:rPr>
          <w:rFonts w:ascii="Gotham Book" w:hAnsi="Gotham Book" w:cs="Lato Medium"/>
          <w:color w:val="000000"/>
          <w:sz w:val="20"/>
          <w:szCs w:val="20"/>
          <w:shd w:val="clear" w:color="auto" w:fill="FFFFFF"/>
        </w:rPr>
        <w:t xml:space="preserve"> </w:t>
      </w:r>
      <w:r w:rsidR="0054388A" w:rsidRPr="000F7A34">
        <w:rPr>
          <w:rFonts w:ascii="Gotham Book" w:hAnsi="Gotham Book" w:cs="Lato Medium"/>
          <w:color w:val="000000"/>
          <w:sz w:val="20"/>
          <w:szCs w:val="20"/>
          <w:shd w:val="clear" w:color="auto" w:fill="FFFFFF"/>
        </w:rPr>
        <w:t xml:space="preserve">is a Brussels based international non-profit association for all stakeholders in European robotics. </w:t>
      </w:r>
      <w:r w:rsidR="000B2568">
        <w:rPr>
          <w:rFonts w:ascii="Gotham Book" w:hAnsi="Gotham Book" w:cs="Lato Medium"/>
          <w:sz w:val="20"/>
          <w:szCs w:val="20"/>
        </w:rPr>
        <w:t xml:space="preserve">With </w:t>
      </w:r>
      <w:r w:rsidR="000A6B97">
        <w:rPr>
          <w:rFonts w:ascii="Gotham Book" w:hAnsi="Gotham Book" w:cs="Lato Medium"/>
          <w:sz w:val="20"/>
          <w:szCs w:val="20"/>
        </w:rPr>
        <w:t>about</w:t>
      </w:r>
      <w:r w:rsidR="000B2568">
        <w:rPr>
          <w:rFonts w:ascii="Gotham Book" w:hAnsi="Gotham Book" w:cs="Lato Medium"/>
          <w:sz w:val="20"/>
          <w:szCs w:val="20"/>
        </w:rPr>
        <w:t xml:space="preserve"> 250-</w:t>
      </w:r>
      <w:r w:rsidR="000B2568" w:rsidRPr="000B2568">
        <w:rPr>
          <w:rFonts w:ascii="Gotham Book" w:hAnsi="Gotham Book" w:cs="Lato Medium"/>
          <w:sz w:val="20"/>
          <w:szCs w:val="20"/>
        </w:rPr>
        <w:t xml:space="preserve">member organisations, euRobotics provides the European Robotics Community </w:t>
      </w:r>
    </w:p>
    <w:p w14:paraId="43D47D2B" w14:textId="49D2B8F5" w:rsidR="000A6B97" w:rsidRDefault="000A6B97" w:rsidP="00027E14">
      <w:pPr>
        <w:kinsoku w:val="0"/>
        <w:overflowPunct w:val="0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</w:p>
    <w:p w14:paraId="340E5CC8" w14:textId="77777777" w:rsidR="000A6B97" w:rsidRPr="000F7A34" w:rsidRDefault="000A6B97" w:rsidP="00027E14">
      <w:pPr>
        <w:kinsoku w:val="0"/>
        <w:overflowPunct w:val="0"/>
        <w:spacing w:line="22" w:lineRule="atLeast"/>
        <w:contextualSpacing/>
        <w:jc w:val="both"/>
        <w:rPr>
          <w:rFonts w:ascii="Gotham Book" w:hAnsi="Gotham Book" w:cs="Lato Medium"/>
          <w:color w:val="000000"/>
          <w:sz w:val="20"/>
          <w:szCs w:val="20"/>
        </w:rPr>
      </w:pPr>
    </w:p>
    <w:p w14:paraId="5390E694" w14:textId="77777777" w:rsidR="0002790E" w:rsidRPr="000F7A34" w:rsidRDefault="0002790E" w:rsidP="00027E14">
      <w:pPr>
        <w:tabs>
          <w:tab w:val="left" w:pos="709"/>
        </w:tabs>
        <w:spacing w:line="22" w:lineRule="atLeast"/>
        <w:ind w:left="709"/>
        <w:contextualSpacing/>
        <w:jc w:val="both"/>
        <w:rPr>
          <w:rFonts w:ascii="Gotham Book" w:hAnsi="Gotham Book" w:cs="Lato Medium"/>
          <w:sz w:val="20"/>
          <w:szCs w:val="20"/>
        </w:rPr>
      </w:pPr>
      <w:r w:rsidRPr="000F7A34">
        <w:rPr>
          <w:rFonts w:ascii="Gotham Book" w:hAnsi="Gotham Book" w:cs="Lato Medium"/>
          <w:b/>
          <w:sz w:val="20"/>
          <w:szCs w:val="20"/>
        </w:rPr>
        <w:t>1.1</w:t>
      </w:r>
      <w:r w:rsidRPr="000F7A34">
        <w:rPr>
          <w:rFonts w:ascii="Gotham Book" w:hAnsi="Gotham Book" w:cs="Lato Medium"/>
          <w:sz w:val="20"/>
          <w:szCs w:val="20"/>
        </w:rPr>
        <w:tab/>
      </w:r>
      <w:r w:rsidRPr="000F7A34">
        <w:rPr>
          <w:rFonts w:ascii="Gotham Book" w:hAnsi="Gotham Book" w:cs="Lato Medium"/>
          <w:b/>
          <w:sz w:val="20"/>
          <w:szCs w:val="20"/>
        </w:rPr>
        <w:t>Project Goals and Objectives</w:t>
      </w:r>
    </w:p>
    <w:p w14:paraId="78EA8EB5" w14:textId="77777777" w:rsidR="001350AD" w:rsidRPr="000F7A34" w:rsidRDefault="001350AD" w:rsidP="001350AD">
      <w:pPr>
        <w:widowControl/>
        <w:autoSpaceDE/>
        <w:autoSpaceDN/>
        <w:adjustRightInd/>
        <w:spacing w:line="22" w:lineRule="atLeast"/>
        <w:contextualSpacing/>
        <w:jc w:val="both"/>
        <w:rPr>
          <w:rFonts w:ascii="Gotham Book" w:hAnsi="Gotham Book" w:cs="Lato Medium"/>
          <w:color w:val="000000"/>
          <w:sz w:val="20"/>
          <w:szCs w:val="20"/>
        </w:rPr>
      </w:pPr>
      <w:r w:rsidRPr="000F7A34">
        <w:rPr>
          <w:rFonts w:ascii="Gotham Book" w:hAnsi="Gotham Book" w:cs="Lato Medium"/>
          <w:color w:val="000000"/>
          <w:sz w:val="20"/>
          <w:szCs w:val="20"/>
        </w:rPr>
        <w:t>Af</w:t>
      </w:r>
      <w:r w:rsidR="00DF2BF1">
        <w:rPr>
          <w:rFonts w:ascii="Gotham Book" w:hAnsi="Gotham Book" w:cs="Lato Medium"/>
          <w:color w:val="000000"/>
          <w:sz w:val="20"/>
          <w:szCs w:val="20"/>
        </w:rPr>
        <w:t>ter its start in San Sebastian i</w:t>
      </w:r>
      <w:r w:rsidRPr="000F7A34">
        <w:rPr>
          <w:rFonts w:ascii="Gotham Book" w:hAnsi="Gotham Book" w:cs="Lato Medium"/>
          <w:color w:val="000000"/>
          <w:sz w:val="20"/>
          <w:szCs w:val="20"/>
        </w:rPr>
        <w:t>n 2010, this annual event has quickly become the most influential meeting of the European robotics community.</w:t>
      </w:r>
    </w:p>
    <w:p w14:paraId="5971B8E1" w14:textId="77777777" w:rsidR="001350AD" w:rsidRPr="000F7A34" w:rsidRDefault="001350AD" w:rsidP="001350AD">
      <w:pPr>
        <w:widowControl/>
        <w:autoSpaceDE/>
        <w:autoSpaceDN/>
        <w:adjustRightInd/>
        <w:spacing w:line="22" w:lineRule="atLeast"/>
        <w:contextualSpacing/>
        <w:jc w:val="both"/>
        <w:rPr>
          <w:rFonts w:ascii="Gotham Book" w:hAnsi="Gotham Book" w:cs="Lato Medium"/>
          <w:color w:val="000000"/>
          <w:sz w:val="20"/>
          <w:szCs w:val="20"/>
        </w:rPr>
      </w:pPr>
    </w:p>
    <w:p w14:paraId="7ACE64C7" w14:textId="77777777" w:rsidR="001350AD" w:rsidRPr="000F7A34" w:rsidRDefault="00DD4445" w:rsidP="001350AD">
      <w:pPr>
        <w:widowControl/>
        <w:autoSpaceDE/>
        <w:autoSpaceDN/>
        <w:adjustRightInd/>
        <w:spacing w:line="22" w:lineRule="atLeast"/>
        <w:contextualSpacing/>
        <w:jc w:val="both"/>
        <w:rPr>
          <w:rFonts w:ascii="Gotham Book" w:hAnsi="Gotham Book" w:cs="Lato Medium"/>
          <w:color w:val="000000"/>
          <w:sz w:val="20"/>
          <w:szCs w:val="20"/>
        </w:rPr>
      </w:pPr>
      <w:r w:rsidRPr="000F7A34">
        <w:rPr>
          <w:rFonts w:ascii="Gotham Book" w:hAnsi="Gotham Book" w:cs="Lato Medium"/>
          <w:color w:val="000000"/>
          <w:sz w:val="20"/>
          <w:szCs w:val="20"/>
        </w:rPr>
        <w:t>Between</w:t>
      </w:r>
      <w:r w:rsidR="00CB7479" w:rsidRPr="000F7A34">
        <w:rPr>
          <w:rFonts w:ascii="Gotham Book" w:hAnsi="Gotham Book" w:cs="Lato Medium"/>
          <w:color w:val="000000"/>
          <w:sz w:val="20"/>
          <w:szCs w:val="20"/>
        </w:rPr>
        <w:t xml:space="preserve"> </w:t>
      </w:r>
      <w:r w:rsidR="000B444D">
        <w:rPr>
          <w:rFonts w:ascii="Gotham Book" w:hAnsi="Gotham Book" w:cs="Lato Medium"/>
          <w:color w:val="000000"/>
          <w:sz w:val="20"/>
          <w:szCs w:val="20"/>
        </w:rPr>
        <w:t>800 and 1000</w:t>
      </w:r>
      <w:r w:rsidR="001350AD" w:rsidRPr="000F7A34">
        <w:rPr>
          <w:rFonts w:ascii="Gotham Book" w:hAnsi="Gotham Book" w:cs="Lato Medium"/>
          <w:color w:val="000000"/>
          <w:sz w:val="20"/>
          <w:szCs w:val="20"/>
        </w:rPr>
        <w:t xml:space="preserve"> researchers, engineers, managers, and a growing number of entrepreneurs and business people from all over Europe come together to discuss topics and contents which has an immediate impact on the </w:t>
      </w:r>
      <w:r w:rsidR="002C2BF8" w:rsidRPr="000F7A34">
        <w:rPr>
          <w:rFonts w:ascii="Gotham Book" w:hAnsi="Gotham Book" w:cs="Lato Medium"/>
          <w:color w:val="000000"/>
          <w:sz w:val="20"/>
          <w:szCs w:val="20"/>
        </w:rPr>
        <w:t>road mapping</w:t>
      </w:r>
      <w:r w:rsidR="001350AD" w:rsidRPr="000F7A34">
        <w:rPr>
          <w:rFonts w:ascii="Gotham Book" w:hAnsi="Gotham Book" w:cs="Lato Medium"/>
          <w:color w:val="000000"/>
          <w:sz w:val="20"/>
          <w:szCs w:val="20"/>
        </w:rPr>
        <w:t xml:space="preserve"> process for robotics in Europe. Since 2014, ERF has also hosted a</w:t>
      </w:r>
      <w:r w:rsidR="00F80AC1" w:rsidRPr="000F7A34">
        <w:rPr>
          <w:rFonts w:ascii="Gotham Book" w:hAnsi="Gotham Book" w:cs="Lato Medium"/>
          <w:color w:val="000000"/>
          <w:sz w:val="20"/>
          <w:szCs w:val="20"/>
        </w:rPr>
        <w:t xml:space="preserve"> very successful robotics</w:t>
      </w:r>
      <w:r w:rsidR="001350AD" w:rsidRPr="000F7A34">
        <w:rPr>
          <w:rFonts w:ascii="Gotham Book" w:hAnsi="Gotham Book" w:cs="Lato Medium"/>
          <w:color w:val="000000"/>
          <w:sz w:val="20"/>
          <w:szCs w:val="20"/>
        </w:rPr>
        <w:t xml:space="preserve"> exhibition that has been growing ever since.</w:t>
      </w:r>
    </w:p>
    <w:p w14:paraId="5AFD2CB7" w14:textId="77777777" w:rsidR="001350AD" w:rsidRPr="000F7A34" w:rsidRDefault="001350AD" w:rsidP="001350AD">
      <w:pPr>
        <w:widowControl/>
        <w:autoSpaceDE/>
        <w:autoSpaceDN/>
        <w:adjustRightInd/>
        <w:spacing w:line="22" w:lineRule="atLeast"/>
        <w:contextualSpacing/>
        <w:jc w:val="both"/>
        <w:rPr>
          <w:rFonts w:ascii="Gotham Book" w:hAnsi="Gotham Book" w:cs="Lato Medium"/>
          <w:color w:val="000000"/>
          <w:sz w:val="20"/>
          <w:szCs w:val="20"/>
        </w:rPr>
      </w:pPr>
    </w:p>
    <w:p w14:paraId="3DA93D3A" w14:textId="77777777" w:rsidR="00EA3C91" w:rsidRPr="000F7A34" w:rsidRDefault="00EA3C91" w:rsidP="00027E14">
      <w:pPr>
        <w:widowControl/>
        <w:autoSpaceDE/>
        <w:autoSpaceDN/>
        <w:adjustRightInd/>
        <w:spacing w:line="22" w:lineRule="atLeast"/>
        <w:ind w:firstLine="720"/>
        <w:contextualSpacing/>
        <w:jc w:val="both"/>
        <w:rPr>
          <w:rFonts w:ascii="Gotham Book" w:hAnsi="Gotham Book" w:cs="Lato Medium"/>
          <w:sz w:val="20"/>
          <w:szCs w:val="20"/>
        </w:rPr>
      </w:pPr>
      <w:bookmarkStart w:id="0" w:name="h.1fob9te" w:colFirst="0" w:colLast="0"/>
      <w:bookmarkEnd w:id="0"/>
      <w:r w:rsidRPr="000F7A34">
        <w:rPr>
          <w:rFonts w:ascii="Gotham Book" w:hAnsi="Gotham Book" w:cs="Lato Medium"/>
          <w:b/>
          <w:sz w:val="20"/>
          <w:szCs w:val="20"/>
        </w:rPr>
        <w:t>1.2</w:t>
      </w:r>
      <w:r w:rsidRPr="000F7A34">
        <w:rPr>
          <w:rFonts w:ascii="Gotham Book" w:hAnsi="Gotham Book" w:cs="Lato Medium"/>
          <w:sz w:val="20"/>
          <w:szCs w:val="20"/>
        </w:rPr>
        <w:tab/>
      </w:r>
      <w:r w:rsidRPr="000F7A34">
        <w:rPr>
          <w:rFonts w:ascii="Gotham Book" w:hAnsi="Gotham Book" w:cs="Lato Medium"/>
          <w:b/>
          <w:sz w:val="20"/>
          <w:szCs w:val="20"/>
        </w:rPr>
        <w:t xml:space="preserve">Purpose of this Invitation to </w:t>
      </w:r>
      <w:r w:rsidR="003B543D">
        <w:rPr>
          <w:rFonts w:ascii="Gotham Book" w:hAnsi="Gotham Book" w:cs="Lato Medium"/>
          <w:b/>
          <w:sz w:val="20"/>
          <w:szCs w:val="20"/>
        </w:rPr>
        <w:t>Host</w:t>
      </w:r>
    </w:p>
    <w:p w14:paraId="209E9E42" w14:textId="4C14D6E1" w:rsidR="00536646" w:rsidRDefault="0054388A" w:rsidP="00027E14">
      <w:pPr>
        <w:pStyle w:val="NoSpacing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 w:rsidRPr="000F7A34">
        <w:rPr>
          <w:rFonts w:ascii="Gotham Book" w:hAnsi="Gotham Book" w:cs="Lato Medium"/>
          <w:sz w:val="20"/>
          <w:szCs w:val="20"/>
        </w:rPr>
        <w:t xml:space="preserve">The overarching purpose of this call </w:t>
      </w:r>
      <w:r w:rsidR="00014DF9">
        <w:rPr>
          <w:rFonts w:ascii="Gotham Book" w:hAnsi="Gotham Book" w:cs="Lato Medium"/>
          <w:sz w:val="20"/>
          <w:szCs w:val="20"/>
        </w:rPr>
        <w:t xml:space="preserve">for hosting </w:t>
      </w:r>
      <w:r w:rsidRPr="000F7A34">
        <w:rPr>
          <w:rFonts w:ascii="Gotham Book" w:hAnsi="Gotham Book" w:cs="Lato Medium"/>
          <w:sz w:val="20"/>
          <w:szCs w:val="20"/>
        </w:rPr>
        <w:t xml:space="preserve">is to </w:t>
      </w:r>
      <w:r w:rsidR="00E50D8D" w:rsidRPr="000F7A34">
        <w:rPr>
          <w:rFonts w:ascii="Gotham Book" w:hAnsi="Gotham Book" w:cs="Lato Medium"/>
          <w:sz w:val="20"/>
          <w:szCs w:val="20"/>
        </w:rPr>
        <w:t xml:space="preserve">identify interested parties </w:t>
      </w:r>
      <w:r w:rsidRPr="000F7A34">
        <w:rPr>
          <w:rFonts w:ascii="Gotham Book" w:hAnsi="Gotham Book" w:cs="Lato Medium"/>
          <w:sz w:val="20"/>
          <w:szCs w:val="20"/>
        </w:rPr>
        <w:t xml:space="preserve">who are willing to </w:t>
      </w:r>
      <w:r w:rsidR="00536646" w:rsidRPr="000F7A34">
        <w:rPr>
          <w:rFonts w:ascii="Gotham Book" w:hAnsi="Gotham Book" w:cs="Lato Medium"/>
          <w:sz w:val="20"/>
          <w:szCs w:val="20"/>
        </w:rPr>
        <w:t>co-</w:t>
      </w:r>
      <w:r w:rsidRPr="000F7A34">
        <w:rPr>
          <w:rFonts w:ascii="Gotham Book" w:hAnsi="Gotham Book" w:cs="Lato Medium"/>
          <w:sz w:val="20"/>
          <w:szCs w:val="20"/>
        </w:rPr>
        <w:t>organise</w:t>
      </w:r>
      <w:r w:rsidR="00536646" w:rsidRPr="000F7A34">
        <w:rPr>
          <w:rFonts w:ascii="Gotham Book" w:hAnsi="Gotham Book" w:cs="Lato Medium"/>
          <w:sz w:val="20"/>
          <w:szCs w:val="20"/>
        </w:rPr>
        <w:t xml:space="preserve"> </w:t>
      </w:r>
      <w:r w:rsidR="00E50D8D" w:rsidRPr="000F7A34">
        <w:rPr>
          <w:rFonts w:ascii="Gotham Book" w:hAnsi="Gotham Book" w:cs="Lato Medium"/>
          <w:sz w:val="20"/>
          <w:szCs w:val="20"/>
        </w:rPr>
        <w:t xml:space="preserve">with euRobotics </w:t>
      </w:r>
      <w:r w:rsidR="00A6369E" w:rsidRPr="000F7A34">
        <w:rPr>
          <w:rFonts w:ascii="Gotham Book" w:hAnsi="Gotham Book" w:cs="Lato Medium"/>
          <w:sz w:val="20"/>
          <w:szCs w:val="20"/>
        </w:rPr>
        <w:t>aisbl</w:t>
      </w:r>
      <w:r w:rsidR="00E50D8D" w:rsidRPr="000F7A34">
        <w:rPr>
          <w:rFonts w:ascii="Gotham Book" w:hAnsi="Gotham Book" w:cs="Lato Medium"/>
          <w:sz w:val="20"/>
          <w:szCs w:val="20"/>
        </w:rPr>
        <w:t xml:space="preserve">, </w:t>
      </w:r>
      <w:r w:rsidR="001350AD" w:rsidRPr="000F7A34">
        <w:rPr>
          <w:rFonts w:ascii="Gotham Book" w:hAnsi="Gotham Book" w:cs="Lato Medium"/>
          <w:sz w:val="20"/>
          <w:szCs w:val="20"/>
        </w:rPr>
        <w:t>the European Robotics Forum</w:t>
      </w:r>
      <w:r w:rsidRPr="000F7A34">
        <w:rPr>
          <w:rFonts w:ascii="Gotham Book" w:hAnsi="Gotham Book" w:cs="Lato Medium"/>
          <w:sz w:val="20"/>
          <w:szCs w:val="20"/>
        </w:rPr>
        <w:t xml:space="preserve">. We are therefore searching for </w:t>
      </w:r>
      <w:r w:rsidR="00536646" w:rsidRPr="000F7A34">
        <w:rPr>
          <w:rFonts w:ascii="Gotham Book" w:hAnsi="Gotham Book" w:cs="Lato Medium"/>
          <w:sz w:val="20"/>
          <w:szCs w:val="20"/>
        </w:rPr>
        <w:t xml:space="preserve">committed </w:t>
      </w:r>
      <w:r w:rsidRPr="000F7A34">
        <w:rPr>
          <w:rFonts w:ascii="Gotham Book" w:hAnsi="Gotham Book" w:cs="Lato Medium"/>
          <w:sz w:val="20"/>
          <w:szCs w:val="20"/>
        </w:rPr>
        <w:t xml:space="preserve">organisers who can </w:t>
      </w:r>
      <w:r w:rsidR="00536646" w:rsidRPr="000F7A34">
        <w:rPr>
          <w:rFonts w:ascii="Gotham Book" w:hAnsi="Gotham Book" w:cs="Lato Medium"/>
          <w:sz w:val="20"/>
          <w:szCs w:val="20"/>
        </w:rPr>
        <w:t xml:space="preserve">create a dynamic mixture of </w:t>
      </w:r>
      <w:r w:rsidR="001350AD" w:rsidRPr="000F7A34">
        <w:rPr>
          <w:rFonts w:ascii="Gotham Book" w:hAnsi="Gotham Book" w:cs="Lato Medium"/>
          <w:sz w:val="20"/>
          <w:szCs w:val="20"/>
        </w:rPr>
        <w:t>workshops, exhibition and social events</w:t>
      </w:r>
      <w:r w:rsidR="00536646" w:rsidRPr="000F7A34">
        <w:rPr>
          <w:rFonts w:ascii="Gotham Book" w:hAnsi="Gotham Book" w:cs="Lato Medium"/>
          <w:sz w:val="20"/>
          <w:szCs w:val="20"/>
        </w:rPr>
        <w:t xml:space="preserve"> </w:t>
      </w:r>
      <w:r w:rsidR="001350AD" w:rsidRPr="000F7A34">
        <w:rPr>
          <w:rFonts w:ascii="Gotham Book" w:hAnsi="Gotham Book" w:cs="Lato Medium"/>
          <w:sz w:val="20"/>
          <w:szCs w:val="20"/>
        </w:rPr>
        <w:t>to bring together the European Robotics community</w:t>
      </w:r>
      <w:r w:rsidR="00536646" w:rsidRPr="000F7A34">
        <w:rPr>
          <w:rFonts w:ascii="Gotham Book" w:hAnsi="Gotham Book" w:cs="Lato Medium"/>
          <w:sz w:val="20"/>
          <w:szCs w:val="20"/>
        </w:rPr>
        <w:t>.</w:t>
      </w:r>
      <w:r w:rsidR="00E50D8D" w:rsidRPr="000F7A34">
        <w:rPr>
          <w:rFonts w:ascii="Gotham Book" w:hAnsi="Gotham Book" w:cs="Lato Medium"/>
          <w:sz w:val="20"/>
          <w:szCs w:val="20"/>
        </w:rPr>
        <w:t xml:space="preserve"> We encourage all </w:t>
      </w:r>
      <w:r w:rsidR="00BD4A74" w:rsidRPr="000F7A34">
        <w:rPr>
          <w:rFonts w:ascii="Gotham Book" w:hAnsi="Gotham Book" w:cs="Lato Medium"/>
          <w:sz w:val="20"/>
          <w:szCs w:val="20"/>
        </w:rPr>
        <w:t xml:space="preserve">potential </w:t>
      </w:r>
      <w:r w:rsidR="00E50D8D" w:rsidRPr="000F7A34">
        <w:rPr>
          <w:rFonts w:ascii="Gotham Book" w:hAnsi="Gotham Book" w:cs="Lato Medium"/>
          <w:sz w:val="20"/>
          <w:szCs w:val="20"/>
        </w:rPr>
        <w:t xml:space="preserve">organisers to think creatively </w:t>
      </w:r>
      <w:r w:rsidR="00427C1A" w:rsidRPr="000F7A34">
        <w:rPr>
          <w:rFonts w:ascii="Gotham Book" w:hAnsi="Gotham Book" w:cs="Lato Medium"/>
          <w:sz w:val="20"/>
          <w:szCs w:val="20"/>
        </w:rPr>
        <w:t xml:space="preserve">about their solutions to communicating the positive </w:t>
      </w:r>
      <w:r w:rsidR="00BD4A74" w:rsidRPr="000F7A34">
        <w:rPr>
          <w:rFonts w:ascii="Gotham Book" w:hAnsi="Gotham Book" w:cs="Lato Medium"/>
          <w:sz w:val="20"/>
          <w:szCs w:val="20"/>
        </w:rPr>
        <w:t xml:space="preserve">impact of </w:t>
      </w:r>
      <w:r w:rsidR="00427C1A" w:rsidRPr="000F7A34">
        <w:rPr>
          <w:rFonts w:ascii="Gotham Book" w:hAnsi="Gotham Book" w:cs="Lato Medium"/>
          <w:sz w:val="20"/>
          <w:szCs w:val="20"/>
        </w:rPr>
        <w:t>robotics to the public.</w:t>
      </w:r>
    </w:p>
    <w:p w14:paraId="0C1C1E8A" w14:textId="11A7748D" w:rsidR="00357A30" w:rsidRDefault="00357A30" w:rsidP="00027E14">
      <w:pPr>
        <w:pStyle w:val="NoSpacing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</w:p>
    <w:p w14:paraId="602F12EC" w14:textId="02EB75D0" w:rsidR="00357A30" w:rsidRPr="0064311F" w:rsidRDefault="00357A30" w:rsidP="0064311F">
      <w:pPr>
        <w:widowControl/>
        <w:autoSpaceDE/>
        <w:autoSpaceDN/>
        <w:adjustRightInd/>
        <w:spacing w:line="22" w:lineRule="atLeast"/>
        <w:ind w:firstLine="720"/>
        <w:contextualSpacing/>
        <w:jc w:val="both"/>
        <w:rPr>
          <w:rFonts w:ascii="Gotham Book" w:hAnsi="Gotham Book" w:cs="Lato Medium"/>
          <w:b/>
          <w:sz w:val="20"/>
          <w:szCs w:val="20"/>
        </w:rPr>
      </w:pPr>
      <w:r w:rsidRPr="0064311F">
        <w:rPr>
          <w:rFonts w:ascii="Gotham Book" w:hAnsi="Gotham Book" w:cs="Lato Medium"/>
          <w:b/>
          <w:sz w:val="20"/>
          <w:szCs w:val="20"/>
        </w:rPr>
        <w:t xml:space="preserve">1.3 </w:t>
      </w:r>
      <w:r w:rsidR="00BD18C6" w:rsidRPr="0064311F">
        <w:rPr>
          <w:rFonts w:ascii="Gotham Book" w:hAnsi="Gotham Book" w:cs="Lato Medium"/>
          <w:b/>
          <w:sz w:val="20"/>
          <w:szCs w:val="20"/>
        </w:rPr>
        <w:t>The role of the local host</w:t>
      </w:r>
    </w:p>
    <w:p w14:paraId="45707471" w14:textId="61F2AE79" w:rsidR="00464500" w:rsidRPr="00EB2CDD" w:rsidRDefault="00BD18C6" w:rsidP="00A76BB4">
      <w:pPr>
        <w:pStyle w:val="NoSpacing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 w:rsidRPr="00A76BB4">
        <w:rPr>
          <w:rFonts w:ascii="Gotham Book" w:hAnsi="Gotham Book" w:cs="Lato Medium"/>
          <w:sz w:val="20"/>
          <w:szCs w:val="20"/>
        </w:rPr>
        <w:t>The local host</w:t>
      </w:r>
      <w:r w:rsidR="00337D60" w:rsidRPr="00A76BB4">
        <w:rPr>
          <w:rFonts w:ascii="Gotham Book" w:hAnsi="Gotham Book" w:cs="Lato Medium"/>
          <w:sz w:val="20"/>
          <w:szCs w:val="20"/>
        </w:rPr>
        <w:t xml:space="preserve"> is the responsible institution </w:t>
      </w:r>
      <w:r w:rsidR="00CA6B1C" w:rsidRPr="00A76BB4">
        <w:rPr>
          <w:rFonts w:ascii="Gotham Book" w:hAnsi="Gotham Book" w:cs="Lato Medium"/>
          <w:sz w:val="20"/>
          <w:szCs w:val="20"/>
        </w:rPr>
        <w:t xml:space="preserve">for setting up and running the ERF in the respective year. </w:t>
      </w:r>
      <w:r w:rsidR="0031040B" w:rsidRPr="00A76BB4">
        <w:rPr>
          <w:rFonts w:ascii="Gotham Book" w:hAnsi="Gotham Book" w:cs="Lato Medium"/>
          <w:sz w:val="20"/>
          <w:szCs w:val="20"/>
        </w:rPr>
        <w:t>The event will put the host at the centre of the most influential robotics meeting in Europe</w:t>
      </w:r>
      <w:r w:rsidR="00EC0681" w:rsidRPr="00A76BB4">
        <w:rPr>
          <w:rFonts w:ascii="Gotham Book" w:hAnsi="Gotham Book" w:cs="Lato Medium"/>
          <w:sz w:val="20"/>
          <w:szCs w:val="20"/>
        </w:rPr>
        <w:t>.</w:t>
      </w:r>
      <w:r w:rsidR="0031040B" w:rsidRPr="00A76BB4">
        <w:rPr>
          <w:rFonts w:ascii="Gotham Book" w:hAnsi="Gotham Book" w:cs="Lato Medium"/>
          <w:sz w:val="20"/>
          <w:szCs w:val="20"/>
        </w:rPr>
        <w:t xml:space="preserve"> </w:t>
      </w:r>
      <w:r w:rsidR="00CA6B1C" w:rsidRPr="00A76BB4">
        <w:rPr>
          <w:rFonts w:ascii="Gotham Book" w:hAnsi="Gotham Book" w:cs="Lato Medium"/>
          <w:sz w:val="20"/>
          <w:szCs w:val="20"/>
        </w:rPr>
        <w:t>The local host receives a very good visibility across Europe and beyond and has the opportunity to highlight robotics research and development in their country and region.</w:t>
      </w:r>
      <w:r w:rsidR="00256567" w:rsidRPr="00A76BB4">
        <w:rPr>
          <w:rFonts w:ascii="Gotham Book" w:hAnsi="Gotham Book" w:cs="Lato Medium"/>
          <w:sz w:val="20"/>
          <w:szCs w:val="20"/>
        </w:rPr>
        <w:t xml:space="preserve"> </w:t>
      </w:r>
      <w:r w:rsidR="00464500">
        <w:rPr>
          <w:rFonts w:ascii="Gotham Book" w:hAnsi="Gotham Book" w:cs="Lato Medium"/>
          <w:sz w:val="20"/>
          <w:szCs w:val="20"/>
        </w:rPr>
        <w:t>The</w:t>
      </w:r>
      <w:r w:rsidR="00464500" w:rsidRPr="00EB2CDD">
        <w:rPr>
          <w:rFonts w:ascii="Gotham Book" w:hAnsi="Gotham Book" w:cs="Lato Medium"/>
          <w:sz w:val="20"/>
          <w:szCs w:val="20"/>
        </w:rPr>
        <w:t xml:space="preserve"> responsibilities of the local organiser</w:t>
      </w:r>
      <w:r w:rsidR="00464500">
        <w:rPr>
          <w:rFonts w:ascii="Gotham Book" w:hAnsi="Gotham Book" w:cs="Lato Medium"/>
          <w:sz w:val="20"/>
          <w:szCs w:val="20"/>
        </w:rPr>
        <w:t xml:space="preserve"> include</w:t>
      </w:r>
    </w:p>
    <w:p w14:paraId="062FF596" w14:textId="7FDFF757" w:rsidR="00464500" w:rsidRPr="00EB2CDD" w:rsidRDefault="00464500" w:rsidP="00C11C0B">
      <w:pPr>
        <w:pStyle w:val="NoSpacing"/>
        <w:numPr>
          <w:ilvl w:val="0"/>
          <w:numId w:val="15"/>
        </w:numPr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>
        <w:rPr>
          <w:rFonts w:ascii="Gotham Book" w:hAnsi="Gotham Book" w:cs="Lato Medium"/>
          <w:sz w:val="20"/>
          <w:szCs w:val="20"/>
        </w:rPr>
        <w:t>Working together with the Program Committee established by euRobotics and the communication contacts within euRobotics</w:t>
      </w:r>
    </w:p>
    <w:p w14:paraId="3D5DDB35" w14:textId="6F97AEB5" w:rsidR="00464500" w:rsidRPr="00EB2CDD" w:rsidRDefault="00406D6F" w:rsidP="00C11C0B">
      <w:pPr>
        <w:pStyle w:val="NoSpacing"/>
        <w:numPr>
          <w:ilvl w:val="0"/>
          <w:numId w:val="15"/>
        </w:numPr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>
        <w:rPr>
          <w:rFonts w:ascii="Gotham Book" w:hAnsi="Gotham Book" w:cs="Lato Medium"/>
          <w:sz w:val="20"/>
          <w:szCs w:val="20"/>
        </w:rPr>
        <w:t xml:space="preserve">Cooperate closely </w:t>
      </w:r>
      <w:r w:rsidR="00464500" w:rsidRPr="00EB2CDD">
        <w:rPr>
          <w:rFonts w:ascii="Gotham Book" w:hAnsi="Gotham Book" w:cs="Lato Medium"/>
          <w:sz w:val="20"/>
          <w:szCs w:val="20"/>
        </w:rPr>
        <w:t>with the event organising agency for logistics;</w:t>
      </w:r>
    </w:p>
    <w:p w14:paraId="6C747DC5" w14:textId="0BFF11BF" w:rsidR="00464500" w:rsidRDefault="00464500" w:rsidP="00C11C0B">
      <w:pPr>
        <w:pStyle w:val="NoSpacing"/>
        <w:numPr>
          <w:ilvl w:val="0"/>
          <w:numId w:val="15"/>
        </w:numPr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 w:rsidRPr="00EB2CDD">
        <w:rPr>
          <w:rFonts w:ascii="Gotham Book" w:hAnsi="Gotham Book" w:cs="Lato Medium"/>
          <w:sz w:val="20"/>
          <w:szCs w:val="20"/>
        </w:rPr>
        <w:t>Promote the event to the local robotics community to encourage registrations;</w:t>
      </w:r>
    </w:p>
    <w:p w14:paraId="2D78B727" w14:textId="3324E1C8" w:rsidR="00151F1D" w:rsidRPr="00151F1D" w:rsidRDefault="00151F1D" w:rsidP="00151F1D">
      <w:pPr>
        <w:rPr>
          <w:rFonts w:ascii="Gotham Book" w:hAnsi="Gotham Book" w:cs="Lato Medium"/>
          <w:sz w:val="20"/>
          <w:szCs w:val="20"/>
        </w:rPr>
      </w:pPr>
      <w:r w:rsidRPr="00151F1D">
        <w:rPr>
          <w:rFonts w:ascii="Gotham Book" w:hAnsi="Gotham Book" w:cs="Lato Medium"/>
          <w:sz w:val="20"/>
          <w:szCs w:val="20"/>
        </w:rPr>
        <w:t xml:space="preserve">More details can be found in the model contract which is part of this call and provided as a separate document </w:t>
      </w:r>
      <w:r w:rsidR="005807F9">
        <w:rPr>
          <w:rFonts w:ascii="Gotham Book" w:hAnsi="Gotham Book" w:cs="Lato Medium"/>
          <w:sz w:val="20"/>
          <w:szCs w:val="20"/>
        </w:rPr>
        <w:t xml:space="preserve">also on the call page </w:t>
      </w:r>
      <w:hyperlink r:id="rId8" w:history="1">
        <w:r w:rsidR="005807F9" w:rsidRPr="00D50AC4">
          <w:rPr>
            <w:rStyle w:val="Hyperlink"/>
            <w:rFonts w:ascii="Gotham Book" w:hAnsi="Gotham Book" w:cs="Lato Medium"/>
            <w:sz w:val="20"/>
            <w:szCs w:val="20"/>
          </w:rPr>
          <w:t>https://www.eu-robotics.net/robotics_forum/call-for-hosting-erf2024/index.html</w:t>
        </w:r>
      </w:hyperlink>
      <w:r w:rsidR="005807F9">
        <w:rPr>
          <w:rFonts w:ascii="Gotham Book" w:hAnsi="Gotham Book" w:cs="Lato Medium"/>
          <w:sz w:val="20"/>
          <w:szCs w:val="20"/>
        </w:rPr>
        <w:t xml:space="preserve"> </w:t>
      </w:r>
    </w:p>
    <w:p w14:paraId="53588615" w14:textId="77777777" w:rsidR="00151F1D" w:rsidRDefault="00151F1D" w:rsidP="00151F1D">
      <w:pPr>
        <w:pStyle w:val="NoSpacing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</w:p>
    <w:p w14:paraId="2F76ABEA" w14:textId="77777777" w:rsidR="00C11C0B" w:rsidRDefault="00406D6F" w:rsidP="00A76BB4">
      <w:pPr>
        <w:pStyle w:val="NoSpacing"/>
        <w:spacing w:line="22" w:lineRule="atLeast"/>
        <w:contextualSpacing/>
        <w:jc w:val="both"/>
        <w:rPr>
          <w:rFonts w:ascii="Gotham Book" w:hAnsi="Gotham Book" w:cs="Lato Medium"/>
          <w:sz w:val="20"/>
          <w:szCs w:val="20"/>
        </w:rPr>
      </w:pPr>
      <w:r>
        <w:rPr>
          <w:rFonts w:ascii="Gotham Book" w:hAnsi="Gotham Book" w:cs="Lato Medium"/>
          <w:sz w:val="20"/>
          <w:szCs w:val="20"/>
        </w:rPr>
        <w:t xml:space="preserve">The local host is expected to closely cooperate with </w:t>
      </w:r>
      <w:r w:rsidR="00C11C0B">
        <w:rPr>
          <w:rFonts w:ascii="Gotham Book" w:hAnsi="Gotham Book" w:cs="Lato Medium"/>
          <w:sz w:val="20"/>
          <w:szCs w:val="20"/>
        </w:rPr>
        <w:t xml:space="preserve">an event organising agency. The tasks of that agency include </w:t>
      </w:r>
    </w:p>
    <w:p w14:paraId="45B263C4" w14:textId="02CF2368" w:rsidR="00C11C0B" w:rsidRPr="00C11C0B" w:rsidRDefault="00E54F4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>
        <w:rPr>
          <w:rFonts w:ascii="Gotham Book" w:hAnsi="Gotham Book" w:cs="Lato Medium"/>
          <w:sz w:val="20"/>
          <w:szCs w:val="20"/>
        </w:rPr>
        <w:t>Contact with the venues that are selected based on suggestions by the local organiser</w:t>
      </w:r>
      <w:r w:rsidR="00C11C0B" w:rsidRPr="00C11C0B">
        <w:rPr>
          <w:rFonts w:ascii="Gotham Book" w:hAnsi="Gotham Book" w:cs="Lato Medium"/>
          <w:sz w:val="20"/>
          <w:szCs w:val="20"/>
        </w:rPr>
        <w:t xml:space="preserve"> (conference, reception, banquet)</w:t>
      </w:r>
    </w:p>
    <w:p w14:paraId="67AA2CF8" w14:textId="693FCC9D" w:rsidR="00C11C0B" w:rsidRP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>Room set-up/ AV equipment offers</w:t>
      </w:r>
    </w:p>
    <w:p w14:paraId="068C0CF9" w14:textId="4E2ED516" w:rsidR="00C11C0B" w:rsidRP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>Online registration processing and follow-up and onsite registration desk</w:t>
      </w:r>
    </w:p>
    <w:p w14:paraId="45DA6EFE" w14:textId="632081EB" w:rsidR="00C11C0B" w:rsidRP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>Invoicing of all services</w:t>
      </w:r>
      <w:r w:rsidR="00272A6F">
        <w:rPr>
          <w:rFonts w:ascii="Gotham Book" w:hAnsi="Gotham Book" w:cs="Lato Medium"/>
          <w:sz w:val="20"/>
          <w:szCs w:val="20"/>
        </w:rPr>
        <w:t>, handing of sponsor and exhibitor invoices</w:t>
      </w:r>
    </w:p>
    <w:p w14:paraId="54DEE9D7" w14:textId="7378F6A3" w:rsidR="00C11C0B" w:rsidRP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>Relations with all suppliers: venues, catering, photographers, video, hotels, entertainment etc.</w:t>
      </w:r>
    </w:p>
    <w:p w14:paraId="638F548D" w14:textId="77777777" w:rsid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>Selling exhibition and sponsoring packages to local and international companies, projects, etc.</w:t>
      </w:r>
    </w:p>
    <w:p w14:paraId="501612A8" w14:textId="4C27BDC8" w:rsidR="00C11C0B" w:rsidRDefault="00C11C0B" w:rsidP="00C11C0B">
      <w:pPr>
        <w:pStyle w:val="ListParagraph"/>
        <w:numPr>
          <w:ilvl w:val="0"/>
          <w:numId w:val="14"/>
        </w:numPr>
        <w:rPr>
          <w:rFonts w:ascii="Gotham Book" w:hAnsi="Gotham Book" w:cs="Lato Medium"/>
          <w:sz w:val="20"/>
          <w:szCs w:val="20"/>
        </w:rPr>
      </w:pPr>
      <w:r w:rsidRPr="00C11C0B">
        <w:rPr>
          <w:rFonts w:ascii="Gotham Book" w:hAnsi="Gotham Book" w:cs="Lato Medium"/>
          <w:sz w:val="20"/>
          <w:szCs w:val="20"/>
        </w:rPr>
        <w:t xml:space="preserve">Optional: PR and media relation for the Forum with national </w:t>
      </w:r>
      <w:r w:rsidR="00AE0DDE">
        <w:rPr>
          <w:rFonts w:ascii="Gotham Book" w:hAnsi="Gotham Book" w:cs="Lato Medium"/>
          <w:sz w:val="20"/>
          <w:szCs w:val="20"/>
        </w:rPr>
        <w:t xml:space="preserve">and international </w:t>
      </w:r>
      <w:r w:rsidRPr="00C11C0B">
        <w:rPr>
          <w:rFonts w:ascii="Gotham Book" w:hAnsi="Gotham Book" w:cs="Lato Medium"/>
          <w:sz w:val="20"/>
          <w:szCs w:val="20"/>
        </w:rPr>
        <w:t>media</w:t>
      </w:r>
    </w:p>
    <w:p w14:paraId="0A78AC6C" w14:textId="416ACD33" w:rsidR="004651F8" w:rsidRDefault="004651F8">
      <w:pPr>
        <w:widowControl/>
        <w:autoSpaceDE/>
        <w:autoSpaceDN/>
        <w:adjustRightInd/>
        <w:rPr>
          <w:rFonts w:ascii="Gotham Book" w:hAnsi="Gotham Book" w:cs="Lato Medium"/>
          <w:sz w:val="20"/>
          <w:szCs w:val="20"/>
        </w:rPr>
      </w:pPr>
      <w:r>
        <w:rPr>
          <w:rFonts w:ascii="Gotham Book" w:hAnsi="Gotham Book" w:cs="Lato Medium"/>
          <w:sz w:val="20"/>
          <w:szCs w:val="20"/>
        </w:rPr>
        <w:br w:type="page"/>
      </w:r>
    </w:p>
    <w:p w14:paraId="71B93C8D" w14:textId="77777777" w:rsidR="00F73460" w:rsidRPr="00EB2CDD" w:rsidRDefault="00027E14" w:rsidP="00027E14">
      <w:pPr>
        <w:rPr>
          <w:rFonts w:ascii="Gotham Book" w:hAnsi="Gotham Book" w:cs="Lato Medium"/>
          <w:b/>
        </w:rPr>
      </w:pPr>
      <w:r w:rsidRPr="00EB2CDD">
        <w:rPr>
          <w:rFonts w:ascii="Gotham Book" w:hAnsi="Gotham Book" w:cs="Lato Medium"/>
          <w:b/>
        </w:rPr>
        <w:lastRenderedPageBreak/>
        <w:t>2</w:t>
      </w:r>
      <w:r w:rsidRPr="00EB2CDD">
        <w:rPr>
          <w:rFonts w:ascii="Gotham Book" w:hAnsi="Gotham Book" w:cs="Lato Medium"/>
          <w:b/>
        </w:rPr>
        <w:tab/>
        <w:t>APPLICATION FORM</w:t>
      </w:r>
    </w:p>
    <w:p w14:paraId="6A54DBAA" w14:textId="77777777" w:rsidR="00FB41C0" w:rsidRPr="00EB2CDD" w:rsidRDefault="00FB41C0" w:rsidP="00027E14">
      <w:pPr>
        <w:rPr>
          <w:rFonts w:ascii="Gotham Book" w:hAnsi="Gotham Book" w:cs="Lato Medium"/>
        </w:rPr>
      </w:pPr>
    </w:p>
    <w:p w14:paraId="547BFF12" w14:textId="77777777" w:rsidR="00FB41C0" w:rsidRPr="000F7A34" w:rsidRDefault="00FB41C0" w:rsidP="00027E14">
      <w:pPr>
        <w:rPr>
          <w:rFonts w:ascii="Gotham Book" w:hAnsi="Gotham Book" w:cs="Lato Medium"/>
          <w:sz w:val="20"/>
          <w:szCs w:val="20"/>
        </w:rPr>
      </w:pPr>
      <w:r w:rsidRPr="000F7A34">
        <w:rPr>
          <w:rFonts w:ascii="Gotham Book" w:hAnsi="Gotham Book" w:cs="Lato Medium"/>
          <w:sz w:val="20"/>
          <w:szCs w:val="20"/>
        </w:rPr>
        <w:t>Applications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should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include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the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foll</w:t>
      </w:r>
      <w:r w:rsidRPr="000F7A34">
        <w:rPr>
          <w:rFonts w:ascii="Gotham Book" w:hAnsi="Gotham Book" w:cs="Lato Medium"/>
          <w:spacing w:val="-1"/>
          <w:sz w:val="20"/>
          <w:szCs w:val="20"/>
        </w:rPr>
        <w:t>o</w:t>
      </w:r>
      <w:r w:rsidRPr="000F7A34">
        <w:rPr>
          <w:rFonts w:ascii="Gotham Book" w:hAnsi="Gotham Book" w:cs="Lato Medium"/>
          <w:spacing w:val="2"/>
          <w:sz w:val="20"/>
          <w:szCs w:val="20"/>
        </w:rPr>
        <w:t>w</w:t>
      </w:r>
      <w:r w:rsidRPr="000F7A34">
        <w:rPr>
          <w:rFonts w:ascii="Gotham Book" w:hAnsi="Gotham Book" w:cs="Lato Medium"/>
          <w:sz w:val="20"/>
          <w:szCs w:val="20"/>
        </w:rPr>
        <w:t>ing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in</w:t>
      </w:r>
      <w:r w:rsidRPr="000F7A34">
        <w:rPr>
          <w:rFonts w:ascii="Gotham Book" w:hAnsi="Gotham Book" w:cs="Lato Medium"/>
          <w:spacing w:val="-2"/>
          <w:sz w:val="20"/>
          <w:szCs w:val="20"/>
        </w:rPr>
        <w:t>f</w:t>
      </w:r>
      <w:r w:rsidRPr="000F7A34">
        <w:rPr>
          <w:rFonts w:ascii="Gotham Book" w:hAnsi="Gotham Book" w:cs="Lato Medium"/>
          <w:sz w:val="20"/>
          <w:szCs w:val="20"/>
        </w:rPr>
        <w:t>ormation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to</w:t>
      </w:r>
      <w:r w:rsidRPr="000F7A34">
        <w:rPr>
          <w:rFonts w:ascii="Gotham Book" w:hAnsi="Gotham Book" w:cs="Lato Medium"/>
          <w:spacing w:val="-6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be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used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for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the</w:t>
      </w:r>
      <w:r w:rsidRPr="000F7A34">
        <w:rPr>
          <w:rFonts w:ascii="Gotham Book" w:hAnsi="Gotham Book" w:cs="Lato Medium"/>
          <w:spacing w:val="-7"/>
          <w:sz w:val="20"/>
          <w:szCs w:val="20"/>
        </w:rPr>
        <w:t xml:space="preserve"> </w:t>
      </w:r>
      <w:r w:rsidRPr="000F7A34">
        <w:rPr>
          <w:rFonts w:ascii="Gotham Book" w:hAnsi="Gotham Book" w:cs="Lato Medium"/>
          <w:sz w:val="20"/>
          <w:szCs w:val="20"/>
        </w:rPr>
        <w:t>evaluation:</w:t>
      </w:r>
    </w:p>
    <w:p w14:paraId="33F5281C" w14:textId="77777777" w:rsidR="00FB41C0" w:rsidRPr="00EB2CDD" w:rsidRDefault="00FB41C0" w:rsidP="00027E14">
      <w:pPr>
        <w:rPr>
          <w:rFonts w:ascii="Gotham Book" w:hAnsi="Gotham Book" w:cs="Lato Medium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737"/>
        <w:gridCol w:w="2933"/>
      </w:tblGrid>
      <w:tr w:rsidR="006E2A2A" w:rsidRPr="00EB2CDD" w14:paraId="633E6918" w14:textId="77777777" w:rsidTr="000F7A34">
        <w:tc>
          <w:tcPr>
            <w:tcW w:w="4077" w:type="dxa"/>
            <w:shd w:val="clear" w:color="auto" w:fill="auto"/>
          </w:tcPr>
          <w:p w14:paraId="5F109A74" w14:textId="77777777" w:rsidR="006E2A2A" w:rsidRPr="00EB2CDD" w:rsidRDefault="006E2A2A" w:rsidP="00027E14">
            <w:pPr>
              <w:pStyle w:val="BodyText"/>
              <w:tabs>
                <w:tab w:val="left" w:pos="0"/>
              </w:tabs>
              <w:kinsoku w:val="0"/>
              <w:overflowPunct w:val="0"/>
              <w:spacing w:line="251" w:lineRule="exact"/>
              <w:ind w:left="0" w:right="533"/>
              <w:rPr>
                <w:rFonts w:ascii="Gotham Book" w:hAnsi="Gotham Book" w:cs="Lato Medium"/>
                <w:b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sz w:val="24"/>
                <w:szCs w:val="24"/>
              </w:rPr>
              <w:t>Items</w:t>
            </w:r>
          </w:p>
        </w:tc>
        <w:tc>
          <w:tcPr>
            <w:tcW w:w="2737" w:type="dxa"/>
            <w:shd w:val="clear" w:color="auto" w:fill="auto"/>
          </w:tcPr>
          <w:p w14:paraId="1B023DA4" w14:textId="77777777" w:rsidR="006E2A2A" w:rsidRPr="00EB2CDD" w:rsidRDefault="006E2A2A" w:rsidP="00027E14">
            <w:pPr>
              <w:rPr>
                <w:rFonts w:ascii="Gotham Book" w:hAnsi="Gotham Book" w:cs="Lato Medium"/>
                <w:b/>
              </w:rPr>
            </w:pPr>
            <w:r w:rsidRPr="00EB2CDD">
              <w:rPr>
                <w:rFonts w:ascii="Gotham Book" w:hAnsi="Gotham Book" w:cs="Lato Medium"/>
                <w:b/>
              </w:rPr>
              <w:t>Answers</w:t>
            </w:r>
          </w:p>
        </w:tc>
        <w:tc>
          <w:tcPr>
            <w:tcW w:w="2933" w:type="dxa"/>
            <w:shd w:val="clear" w:color="auto" w:fill="auto"/>
          </w:tcPr>
          <w:p w14:paraId="40038CD4" w14:textId="77777777" w:rsidR="006E2A2A" w:rsidRPr="00EB2CDD" w:rsidRDefault="000B444D" w:rsidP="00027E14">
            <w:pPr>
              <w:rPr>
                <w:rFonts w:ascii="Gotham Book" w:hAnsi="Gotham Book" w:cs="Lato Medium"/>
                <w:b/>
              </w:rPr>
            </w:pPr>
            <w:r>
              <w:rPr>
                <w:rFonts w:ascii="Gotham Book" w:hAnsi="Gotham Book" w:cs="Lato Medium"/>
                <w:b/>
              </w:rPr>
              <w:t>Comment</w:t>
            </w:r>
          </w:p>
        </w:tc>
      </w:tr>
      <w:tr w:rsidR="00A67367" w:rsidRPr="00EB2CDD" w14:paraId="77BD5609" w14:textId="77777777" w:rsidTr="000F7A34">
        <w:tc>
          <w:tcPr>
            <w:tcW w:w="4077" w:type="dxa"/>
            <w:shd w:val="clear" w:color="auto" w:fill="00B050"/>
          </w:tcPr>
          <w:p w14:paraId="6C52B3E1" w14:textId="77777777" w:rsidR="006E2A2A" w:rsidRPr="00EB2CDD" w:rsidRDefault="006E2A2A" w:rsidP="00027E14">
            <w:pPr>
              <w:pStyle w:val="BodyText"/>
              <w:tabs>
                <w:tab w:val="left" w:pos="0"/>
              </w:tabs>
              <w:kinsoku w:val="0"/>
              <w:overflowPunct w:val="0"/>
              <w:spacing w:line="251" w:lineRule="exact"/>
              <w:ind w:left="0" w:right="533"/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  <w:t>2.1. Organisers</w:t>
            </w:r>
          </w:p>
        </w:tc>
        <w:tc>
          <w:tcPr>
            <w:tcW w:w="2737" w:type="dxa"/>
            <w:shd w:val="clear" w:color="auto" w:fill="00B050"/>
          </w:tcPr>
          <w:p w14:paraId="3BCBA9BD" w14:textId="77777777" w:rsidR="006E2A2A" w:rsidRPr="00EB2CDD" w:rsidRDefault="006E2A2A" w:rsidP="00027E14">
            <w:pPr>
              <w:rPr>
                <w:rFonts w:ascii="Gotham Book" w:hAnsi="Gotham Book" w:cs="Lato Medium"/>
                <w:b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0F3B79D3" w14:textId="77777777" w:rsidR="006E2A2A" w:rsidRPr="00EB2CDD" w:rsidRDefault="006E2A2A" w:rsidP="00027E14">
            <w:pPr>
              <w:rPr>
                <w:rFonts w:ascii="Gotham Book" w:hAnsi="Gotham Book" w:cs="Lato Medium"/>
                <w:b/>
                <w:color w:val="FFFFFF"/>
              </w:rPr>
            </w:pPr>
          </w:p>
        </w:tc>
      </w:tr>
      <w:tr w:rsidR="006E2A2A" w:rsidRPr="00EB2CDD" w14:paraId="2B677BF6" w14:textId="77777777" w:rsidTr="000F7A34">
        <w:tc>
          <w:tcPr>
            <w:tcW w:w="4077" w:type="dxa"/>
            <w:shd w:val="clear" w:color="auto" w:fill="auto"/>
          </w:tcPr>
          <w:p w14:paraId="359A94ED" w14:textId="77777777" w:rsidR="006E2A2A" w:rsidRPr="00EB2CDD" w:rsidRDefault="006E2A2A" w:rsidP="00027E14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1" w:lineRule="exact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Organising institution (local organiser</w:t>
            </w:r>
            <w:r w:rsidR="00105EB8">
              <w:rPr>
                <w:rFonts w:ascii="Gotham Book" w:hAnsi="Gotham Book" w:cs="Lato Medium"/>
                <w:sz w:val="20"/>
                <w:szCs w:val="20"/>
              </w:rPr>
              <w:t>, euRobotics member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) </w:t>
            </w:r>
          </w:p>
        </w:tc>
        <w:tc>
          <w:tcPr>
            <w:tcW w:w="2737" w:type="dxa"/>
            <w:shd w:val="clear" w:color="auto" w:fill="auto"/>
          </w:tcPr>
          <w:p w14:paraId="0650131B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48F99F77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E.g. company, research institution, university etc.</w:t>
            </w:r>
          </w:p>
        </w:tc>
      </w:tr>
      <w:tr w:rsidR="006E2A2A" w:rsidRPr="00EB2CDD" w14:paraId="14DCBA1B" w14:textId="77777777" w:rsidTr="000F7A34">
        <w:tc>
          <w:tcPr>
            <w:tcW w:w="4077" w:type="dxa"/>
            <w:shd w:val="clear" w:color="auto" w:fill="auto"/>
          </w:tcPr>
          <w:p w14:paraId="3C0B5D24" w14:textId="77777777" w:rsidR="006E2A2A" w:rsidRPr="00EB2CDD" w:rsidRDefault="006E2A2A" w:rsidP="00027E14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Organisers </w:t>
            </w:r>
            <w:r w:rsidR="00FD3538" w:rsidRPr="00EB2CDD">
              <w:rPr>
                <w:rFonts w:ascii="Gotham Book" w:hAnsi="Gotham Book" w:cs="Lato Medium"/>
                <w:sz w:val="20"/>
                <w:szCs w:val="20"/>
              </w:rPr>
              <w:t>names</w:t>
            </w:r>
          </w:p>
        </w:tc>
        <w:tc>
          <w:tcPr>
            <w:tcW w:w="2737" w:type="dxa"/>
            <w:shd w:val="clear" w:color="auto" w:fill="auto"/>
          </w:tcPr>
          <w:p w14:paraId="1B010094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07FE0B8" w14:textId="658E2692" w:rsidR="006E2A2A" w:rsidRPr="00EB2CDD" w:rsidRDefault="00857978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The persons mainly in charge</w:t>
            </w:r>
          </w:p>
        </w:tc>
      </w:tr>
      <w:tr w:rsidR="006E2A2A" w:rsidRPr="00EB2CDD" w14:paraId="68840EED" w14:textId="77777777" w:rsidTr="000F7A34">
        <w:tc>
          <w:tcPr>
            <w:tcW w:w="4077" w:type="dxa"/>
            <w:shd w:val="clear" w:color="auto" w:fill="auto"/>
          </w:tcPr>
          <w:p w14:paraId="72DC4751" w14:textId="77777777" w:rsidR="006E2A2A" w:rsidRPr="00EB2CDD" w:rsidRDefault="006E2A2A" w:rsidP="00027E14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Involvement in robotics and science communication</w:t>
            </w:r>
          </w:p>
        </w:tc>
        <w:tc>
          <w:tcPr>
            <w:tcW w:w="2737" w:type="dxa"/>
            <w:shd w:val="clear" w:color="auto" w:fill="auto"/>
          </w:tcPr>
          <w:p w14:paraId="07A8E065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74B540CE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</w:tr>
      <w:tr w:rsidR="006E2A2A" w:rsidRPr="00EB2CDD" w14:paraId="61D9CB87" w14:textId="77777777" w:rsidTr="000F7A34">
        <w:tc>
          <w:tcPr>
            <w:tcW w:w="4077" w:type="dxa"/>
            <w:shd w:val="clear" w:color="auto" w:fill="auto"/>
          </w:tcPr>
          <w:p w14:paraId="2D3D901C" w14:textId="77777777" w:rsidR="006E2A2A" w:rsidRPr="00EB2CDD" w:rsidRDefault="006E2A2A" w:rsidP="00027E14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The organisation hosted conferences, workshop or large events before</w:t>
            </w:r>
          </w:p>
        </w:tc>
        <w:tc>
          <w:tcPr>
            <w:tcW w:w="2737" w:type="dxa"/>
            <w:shd w:val="clear" w:color="auto" w:fill="auto"/>
          </w:tcPr>
          <w:p w14:paraId="2DCE5F3C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Yes/ No. If yes, please list these events</w:t>
            </w:r>
          </w:p>
        </w:tc>
        <w:tc>
          <w:tcPr>
            <w:tcW w:w="2933" w:type="dxa"/>
            <w:shd w:val="clear" w:color="auto" w:fill="auto"/>
          </w:tcPr>
          <w:p w14:paraId="61284B33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</w:tr>
      <w:tr w:rsidR="00A6369E" w:rsidRPr="00EB2CDD" w14:paraId="273DC58A" w14:textId="77777777" w:rsidTr="000F7A34">
        <w:trPr>
          <w:trHeight w:val="2051"/>
        </w:trPr>
        <w:tc>
          <w:tcPr>
            <w:tcW w:w="4077" w:type="dxa"/>
            <w:shd w:val="clear" w:color="auto" w:fill="auto"/>
          </w:tcPr>
          <w:p w14:paraId="3EF465FF" w14:textId="796A538A" w:rsidR="003B3C77" w:rsidRPr="00EB2CDD" w:rsidRDefault="00D4696D" w:rsidP="003B3C77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="00A6369E" w:rsidRPr="00EB2CDD">
              <w:rPr>
                <w:rFonts w:ascii="Gotham Book" w:hAnsi="Gotham Book" w:cs="Lato Medium"/>
                <w:sz w:val="20"/>
                <w:szCs w:val="20"/>
              </w:rPr>
              <w:t xml:space="preserve">n </w:t>
            </w:r>
            <w:r w:rsidR="00A6369E" w:rsidRPr="00EB2CDD">
              <w:rPr>
                <w:rFonts w:ascii="Gotham Book" w:hAnsi="Gotham Book" w:cs="Lato Medium"/>
                <w:b/>
                <w:sz w:val="20"/>
                <w:szCs w:val="20"/>
              </w:rPr>
              <w:t>event organising agency</w:t>
            </w:r>
            <w:r w:rsidR="00A6369E" w:rsidRPr="00EB2CDD">
              <w:rPr>
                <w:rFonts w:ascii="Gotham Book" w:hAnsi="Gotham Book" w:cs="Lato Medium"/>
                <w:sz w:val="20"/>
                <w:szCs w:val="20"/>
              </w:rPr>
              <w:t xml:space="preserve"> to act as the single point of contact for euRobotics </w:t>
            </w:r>
            <w:r w:rsidR="00943C57" w:rsidRPr="00EB2CDD">
              <w:rPr>
                <w:rFonts w:ascii="Gotham Book" w:hAnsi="Gotham Book" w:cs="Lato Medium"/>
                <w:sz w:val="20"/>
                <w:szCs w:val="20"/>
              </w:rPr>
              <w:t>about</w:t>
            </w:r>
            <w:r w:rsidR="00A6369E" w:rsidRPr="00EB2CDD">
              <w:rPr>
                <w:rFonts w:ascii="Gotham Book" w:hAnsi="Gotham Book" w:cs="Lato Medium"/>
                <w:sz w:val="20"/>
                <w:szCs w:val="20"/>
              </w:rPr>
              <w:t xml:space="preserve"> the logistics and rela</w:t>
            </w:r>
            <w:r w:rsidR="003B3C77" w:rsidRPr="00EB2CDD">
              <w:rPr>
                <w:rFonts w:ascii="Gotham Book" w:hAnsi="Gotham Book" w:cs="Lato Medium"/>
                <w:sz w:val="20"/>
                <w:szCs w:val="20"/>
              </w:rPr>
              <w:t>tions with the other suppliers</w:t>
            </w:r>
            <w:r w:rsidR="00767269">
              <w:rPr>
                <w:rFonts w:ascii="Gotham Book" w:hAnsi="Gotham Book" w:cs="Lato Medium"/>
                <w:sz w:val="20"/>
                <w:szCs w:val="20"/>
              </w:rPr>
              <w:t xml:space="preserve"> needs to be involved</w:t>
            </w:r>
            <w:r w:rsidR="003B3C77" w:rsidRPr="00EB2CDD">
              <w:rPr>
                <w:rFonts w:ascii="Gotham Book" w:hAnsi="Gotham Book" w:cs="Lato Medium"/>
                <w:sz w:val="20"/>
                <w:szCs w:val="20"/>
              </w:rPr>
              <w:t>.</w:t>
            </w:r>
            <w:r w:rsidR="00767269">
              <w:rPr>
                <w:rFonts w:ascii="Gotham Book" w:hAnsi="Gotham Book" w:cs="Lato Medium"/>
                <w:sz w:val="20"/>
                <w:szCs w:val="20"/>
              </w:rPr>
              <w:t xml:space="preserve"> euRobotics </w:t>
            </w:r>
            <w:r w:rsidR="0064311F">
              <w:rPr>
                <w:rFonts w:ascii="Gotham Book" w:hAnsi="Gotham Book" w:cs="Lato Medium"/>
                <w:sz w:val="20"/>
                <w:szCs w:val="20"/>
              </w:rPr>
              <w:t>will suggest an</w:t>
            </w:r>
            <w:r w:rsidR="00767269">
              <w:rPr>
                <w:rFonts w:ascii="Gotham Book" w:hAnsi="Gotham Book" w:cs="Lato Medium"/>
                <w:sz w:val="20"/>
                <w:szCs w:val="20"/>
              </w:rPr>
              <w:t xml:space="preserve"> experienced agency</w:t>
            </w:r>
          </w:p>
          <w:p w14:paraId="59CD7A94" w14:textId="75F1E10E" w:rsidR="003B3C77" w:rsidRPr="00EB2CDD" w:rsidRDefault="003B3C77" w:rsidP="003B3C77">
            <w:pPr>
              <w:ind w:left="720"/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69451354" w14:textId="77777777" w:rsidR="00D4696D" w:rsidRPr="00EB2CDD" w:rsidRDefault="00D4696D" w:rsidP="00D4696D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1A0359FB" w14:textId="33145464" w:rsidR="00E6434A" w:rsidRDefault="00A76BB4" w:rsidP="00D4696D">
            <w:pPr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 xml:space="preserve">I will work together with a professional event agency </w:t>
            </w:r>
          </w:p>
          <w:p w14:paraId="0D9FAB35" w14:textId="2DF654D9" w:rsidR="00D4696D" w:rsidRPr="00EB2CDD" w:rsidRDefault="00767269" w:rsidP="00D4696D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614B75" wp14:editId="540D774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15168</wp:posOffset>
                      </wp:positionV>
                      <wp:extent cx="314325" cy="161925"/>
                      <wp:effectExtent l="0" t="0" r="28575" b="28575"/>
                      <wp:wrapNone/>
                      <wp:docPr id="2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7DC3" id="Rectangle 41" o:spid="_x0000_s1026" style="position:absolute;margin-left:96.8pt;margin-top:1.2pt;width:24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"/>
                  </w:pict>
                </mc:Fallback>
              </mc:AlternateContent>
            </w:r>
            <w:r w:rsidR="00D4696D" w:rsidRPr="00EB2CDD">
              <w:rPr>
                <w:rFonts w:ascii="Gotham Book" w:hAnsi="Gotham Book" w:cs="Lato Medium"/>
                <w:sz w:val="20"/>
                <w:szCs w:val="20"/>
              </w:rPr>
              <w:t xml:space="preserve">Yes (tick the box) </w:t>
            </w:r>
          </w:p>
          <w:p w14:paraId="4177CC7F" w14:textId="69360096" w:rsidR="003B3C77" w:rsidRPr="00EB2CDD" w:rsidRDefault="003B3C77" w:rsidP="00D4696D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E11AEE8" w14:textId="4A925197" w:rsidR="003B3C77" w:rsidRPr="00EB2CDD" w:rsidRDefault="003B3C77" w:rsidP="00D4696D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476FCDFA" w14:textId="77777777" w:rsidR="00A6369E" w:rsidRPr="00EB2CDD" w:rsidRDefault="00A6369E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</w:tr>
      <w:tr w:rsidR="00A67367" w:rsidRPr="00EB2CDD" w14:paraId="7AFAAB5F" w14:textId="77777777" w:rsidTr="000F7A34">
        <w:tc>
          <w:tcPr>
            <w:tcW w:w="4077" w:type="dxa"/>
            <w:shd w:val="clear" w:color="auto" w:fill="00B050"/>
          </w:tcPr>
          <w:p w14:paraId="07D0112F" w14:textId="77777777" w:rsidR="006E2A2A" w:rsidRPr="00EB2CDD" w:rsidRDefault="006E2A2A" w:rsidP="00027E14">
            <w:pPr>
              <w:pStyle w:val="Heading1"/>
              <w:tabs>
                <w:tab w:val="left" w:pos="0"/>
              </w:tabs>
              <w:kinsoku w:val="0"/>
              <w:overflowPunct w:val="0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2.2. Co-org</w:t>
            </w:r>
            <w:r w:rsidRPr="00EB2CDD">
              <w:rPr>
                <w:rFonts w:ascii="Gotham Book" w:hAnsi="Gotham Book" w:cs="Lato Medium"/>
                <w:color w:val="FFFFFF"/>
                <w:spacing w:val="1"/>
                <w:sz w:val="24"/>
                <w:szCs w:val="24"/>
              </w:rPr>
              <w:t>a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nisation</w:t>
            </w:r>
            <w:r w:rsidRPr="00EB2CDD">
              <w:rPr>
                <w:rFonts w:ascii="Gotham Book" w:hAnsi="Gotham Book" w:cs="Lato Medium"/>
                <w:color w:val="FFFFFF"/>
                <w:spacing w:val="-30"/>
                <w:sz w:val="24"/>
                <w:szCs w:val="24"/>
              </w:rPr>
              <w:t xml:space="preserve"> 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c</w:t>
            </w:r>
            <w:r w:rsidRPr="00EB2CDD">
              <w:rPr>
                <w:rFonts w:ascii="Gotham Book" w:hAnsi="Gotham Book" w:cs="Lato Medium"/>
                <w:color w:val="FFFFFF"/>
                <w:spacing w:val="-1"/>
                <w:sz w:val="24"/>
                <w:szCs w:val="24"/>
              </w:rPr>
              <w:t>o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mmitment</w:t>
            </w:r>
          </w:p>
        </w:tc>
        <w:tc>
          <w:tcPr>
            <w:tcW w:w="2737" w:type="dxa"/>
            <w:shd w:val="clear" w:color="auto" w:fill="00B050"/>
          </w:tcPr>
          <w:p w14:paraId="542FE794" w14:textId="77777777" w:rsidR="006E2A2A" w:rsidRPr="00EB2CDD" w:rsidRDefault="006E2A2A" w:rsidP="00027E14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4CD3F8C0" w14:textId="77777777" w:rsidR="006E2A2A" w:rsidRPr="00EB2CDD" w:rsidRDefault="006E2A2A" w:rsidP="00027E14">
            <w:pPr>
              <w:rPr>
                <w:rFonts w:ascii="Gotham Book" w:hAnsi="Gotham Book" w:cs="Lato Medium"/>
                <w:color w:val="FFFFFF"/>
              </w:rPr>
            </w:pPr>
          </w:p>
        </w:tc>
      </w:tr>
      <w:tr w:rsidR="006E2A2A" w:rsidRPr="00EB2CDD" w14:paraId="4DB4EC9B" w14:textId="77777777" w:rsidTr="000F7A34">
        <w:tc>
          <w:tcPr>
            <w:tcW w:w="4077" w:type="dxa"/>
            <w:shd w:val="clear" w:color="auto" w:fill="auto"/>
          </w:tcPr>
          <w:p w14:paraId="7D8D629B" w14:textId="1CAF8C05" w:rsidR="006E2A2A" w:rsidRPr="00EB2CDD" w:rsidRDefault="006E2A2A" w:rsidP="00EE3295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 will work closely together with the staff of euRobotics </w:t>
            </w:r>
            <w:r w:rsidR="00A6369E" w:rsidRPr="00EB2CDD">
              <w:rPr>
                <w:rFonts w:ascii="Gotham Book" w:hAnsi="Gotham Book" w:cs="Lato Medium"/>
                <w:sz w:val="20"/>
                <w:szCs w:val="20"/>
              </w:rPr>
              <w:t>aisbl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during the preparation </w:t>
            </w:r>
            <w:r w:rsidR="00014DF9">
              <w:rPr>
                <w:rFonts w:ascii="Gotham Book" w:hAnsi="Gotham Book" w:cs="Lato Medium"/>
                <w:sz w:val="20"/>
                <w:szCs w:val="20"/>
              </w:rPr>
              <w:t xml:space="preserve"> towards </w:t>
            </w:r>
            <w:r w:rsidR="00EE3295" w:rsidRPr="00EB2CDD">
              <w:rPr>
                <w:rFonts w:ascii="Gotham Book" w:hAnsi="Gotham Book" w:cs="Lato Medium"/>
                <w:sz w:val="20"/>
                <w:szCs w:val="20"/>
              </w:rPr>
              <w:t>ERF</w:t>
            </w:r>
            <w:r w:rsidR="00EE3295">
              <w:rPr>
                <w:rFonts w:ascii="Gotham Book" w:hAnsi="Gotham Book" w:cs="Lato Medium"/>
                <w:sz w:val="20"/>
                <w:szCs w:val="20"/>
              </w:rPr>
              <w:t>20</w:t>
            </w:r>
            <w:r w:rsidR="008774E1">
              <w:rPr>
                <w:rFonts w:ascii="Gotham Book" w:hAnsi="Gotham Book" w:cs="Lato Medium"/>
                <w:sz w:val="20"/>
                <w:szCs w:val="20"/>
              </w:rPr>
              <w:t>2</w:t>
            </w:r>
            <w:r w:rsidR="000A6B97">
              <w:rPr>
                <w:rFonts w:ascii="Gotham Book" w:hAnsi="Gotham Book" w:cs="Lato Medium"/>
                <w:sz w:val="20"/>
                <w:szCs w:val="20"/>
              </w:rPr>
              <w:t>4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. </w:t>
            </w:r>
          </w:p>
        </w:tc>
        <w:tc>
          <w:tcPr>
            <w:tcW w:w="2737" w:type="dxa"/>
            <w:shd w:val="clear" w:color="auto" w:fill="auto"/>
          </w:tcPr>
          <w:p w14:paraId="340CC155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The proposal acknowledges that I commit to this cooperative style of organising the event.</w:t>
            </w:r>
          </w:p>
          <w:p w14:paraId="68619871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03221A98" w14:textId="77777777" w:rsidR="006E2A2A" w:rsidRPr="00EB2CDD" w:rsidRDefault="00105EB8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6113E9" wp14:editId="784587E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-6350</wp:posOffset>
                      </wp:positionV>
                      <wp:extent cx="314325" cy="161925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BB065" id="Rectangle 20" o:spid="_x0000_s1026" style="position:absolute;margin-left:90.8pt;margin-top:-.5pt;width:24.7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"/>
                  </w:pict>
                </mc:Fallback>
              </mc:AlternateContent>
            </w:r>
            <w:r w:rsidR="006E2A2A" w:rsidRPr="00EB2CDD">
              <w:rPr>
                <w:rFonts w:ascii="Gotham Book" w:hAnsi="Gotham Book" w:cs="Lato Medium"/>
                <w:sz w:val="20"/>
                <w:szCs w:val="20"/>
              </w:rPr>
              <w:t xml:space="preserve">Yes (tick the box) </w:t>
            </w:r>
          </w:p>
          <w:p w14:paraId="4E62F024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44A37464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Monthly reporting and/or interaction is expected, accelerating to weekly interactions in the last two months before the event.</w:t>
            </w:r>
          </w:p>
        </w:tc>
      </w:tr>
      <w:tr w:rsidR="006E2A2A" w:rsidRPr="00EB2CDD" w14:paraId="798EB49D" w14:textId="77777777" w:rsidTr="000F7A34">
        <w:tc>
          <w:tcPr>
            <w:tcW w:w="4077" w:type="dxa"/>
            <w:shd w:val="clear" w:color="auto" w:fill="auto"/>
          </w:tcPr>
          <w:p w14:paraId="30E5CCB4" w14:textId="19A2A264" w:rsidR="006E2A2A" w:rsidRPr="00EB2CDD" w:rsidRDefault="006E2A2A" w:rsidP="00027E14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euRobotics and the local organiser will sign a written agreement</w:t>
            </w:r>
            <w:r w:rsidR="00AC50EC">
              <w:rPr>
                <w:rFonts w:ascii="Gotham Book" w:hAnsi="Gotham Book" w:cs="Lato Medium"/>
                <w:sz w:val="20"/>
                <w:szCs w:val="20"/>
              </w:rPr>
              <w:t xml:space="preserve"> (a model contract is provided with this call)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.</w:t>
            </w:r>
          </w:p>
        </w:tc>
        <w:tc>
          <w:tcPr>
            <w:tcW w:w="2737" w:type="dxa"/>
            <w:shd w:val="clear" w:color="auto" w:fill="auto"/>
          </w:tcPr>
          <w:p w14:paraId="07A4423E" w14:textId="21C54A6A" w:rsidR="003A5D95" w:rsidRPr="00EB2CDD" w:rsidRDefault="003A5D95" w:rsidP="003A5D95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E7B2327" wp14:editId="56BD611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786717</wp:posOffset>
                      </wp:positionV>
                      <wp:extent cx="314325" cy="161925"/>
                      <wp:effectExtent l="0" t="0" r="0" b="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DFDA" id="Rectangle 14" o:spid="_x0000_s1026" style="position:absolute;margin-left:92.8pt;margin-top:61.95pt;width:24.75pt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 agree to sign a contract with euRobotics for the purpose of the event organisation</w:t>
            </w:r>
          </w:p>
          <w:p w14:paraId="0036AB10" w14:textId="4EBC1D85" w:rsidR="006E2A2A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1EA401BE" w14:textId="530BA145" w:rsidR="003A5D95" w:rsidRPr="00EB2CDD" w:rsidRDefault="003A5D95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4E39318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</w:tr>
      <w:tr w:rsidR="006E2A2A" w:rsidRPr="00EB2CDD" w14:paraId="54BEA5E2" w14:textId="77777777" w:rsidTr="000F7A34">
        <w:tc>
          <w:tcPr>
            <w:tcW w:w="4077" w:type="dxa"/>
            <w:shd w:val="clear" w:color="auto" w:fill="auto"/>
          </w:tcPr>
          <w:p w14:paraId="72B3F460" w14:textId="03823253" w:rsidR="006E2A2A" w:rsidRPr="00EB2CDD" w:rsidRDefault="00256567" w:rsidP="00A6369E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A named person from your organisation</w:t>
            </w:r>
            <w:r w:rsidR="001350AD" w:rsidRPr="00EB2CDD">
              <w:rPr>
                <w:rFonts w:ascii="Gotham Book" w:hAnsi="Gotham Book" w:cs="Lato Medium"/>
                <w:sz w:val="20"/>
                <w:szCs w:val="20"/>
              </w:rPr>
              <w:t xml:space="preserve"> should be available to keep contact with the </w:t>
            </w:r>
            <w:r w:rsidR="00D4696D" w:rsidRPr="00EB2CDD">
              <w:rPr>
                <w:rFonts w:ascii="Gotham Book" w:hAnsi="Gotham Book" w:cs="Lato Medium"/>
                <w:sz w:val="20"/>
                <w:szCs w:val="20"/>
              </w:rPr>
              <w:t>e</w:t>
            </w:r>
            <w:r w:rsidR="00A6369E" w:rsidRPr="00EB2CDD">
              <w:rPr>
                <w:rFonts w:ascii="Gotham Book" w:hAnsi="Gotham Book" w:cs="Lato Medium"/>
                <w:sz w:val="20"/>
                <w:szCs w:val="20"/>
              </w:rPr>
              <w:t>uRobotics staff.</w:t>
            </w:r>
          </w:p>
          <w:p w14:paraId="49B4F86B" w14:textId="4D1BB7FE" w:rsidR="00CB7479" w:rsidRPr="00EB2CDD" w:rsidRDefault="00CB7479" w:rsidP="00AF7D8B">
            <w:pPr>
              <w:ind w:left="720"/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3EAAEB2A" w14:textId="0033578B" w:rsidR="001350AD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 will </w:t>
            </w:r>
            <w:r w:rsidR="00256567">
              <w:rPr>
                <w:rFonts w:ascii="Gotham Book" w:hAnsi="Gotham Book" w:cs="Lato Medium"/>
                <w:sz w:val="20"/>
                <w:szCs w:val="20"/>
              </w:rPr>
              <w:t xml:space="preserve">nominate a contact person </w:t>
            </w:r>
            <w:r w:rsidR="001350AD" w:rsidRPr="00EB2CDD">
              <w:rPr>
                <w:rFonts w:ascii="Gotham Book" w:hAnsi="Gotham Book" w:cs="Lato Medium"/>
                <w:sz w:val="20"/>
                <w:szCs w:val="20"/>
              </w:rPr>
              <w:t xml:space="preserve">(senior staff) for </w:t>
            </w:r>
            <w:r w:rsidR="00EE3295" w:rsidRPr="00EB2CDD">
              <w:rPr>
                <w:rFonts w:ascii="Gotham Book" w:hAnsi="Gotham Book" w:cs="Lato Medium"/>
                <w:sz w:val="20"/>
                <w:szCs w:val="20"/>
              </w:rPr>
              <w:t>ERF</w:t>
            </w:r>
            <w:r w:rsidR="000F7A34">
              <w:rPr>
                <w:rFonts w:ascii="Gotham Book" w:hAnsi="Gotham Book" w:cs="Lato Medium"/>
                <w:sz w:val="20"/>
                <w:szCs w:val="20"/>
              </w:rPr>
              <w:t>20</w:t>
            </w:r>
            <w:r w:rsidR="000C2667">
              <w:rPr>
                <w:rFonts w:ascii="Gotham Book" w:hAnsi="Gotham Book" w:cs="Lato Medium"/>
                <w:sz w:val="20"/>
                <w:szCs w:val="20"/>
              </w:rPr>
              <w:t>2</w:t>
            </w:r>
            <w:r w:rsidR="000A6B97">
              <w:rPr>
                <w:rFonts w:ascii="Gotham Book" w:hAnsi="Gotham Book" w:cs="Lato Medium"/>
                <w:sz w:val="20"/>
                <w:szCs w:val="20"/>
              </w:rPr>
              <w:t>4</w:t>
            </w:r>
          </w:p>
          <w:p w14:paraId="3E0C7496" w14:textId="77777777" w:rsidR="001350AD" w:rsidRPr="00EB2CDD" w:rsidRDefault="001350AD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7EE17F85" w14:textId="77777777" w:rsidR="001350AD" w:rsidRPr="00EB2CDD" w:rsidRDefault="00105EB8" w:rsidP="001350AD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208495" wp14:editId="488B00B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70230" id="Rectangle 21" o:spid="_x0000_s1026" style="position:absolute;margin-left:90.8pt;margin-top:.1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"/>
                  </w:pict>
                </mc:Fallback>
              </mc:AlternateContent>
            </w:r>
            <w:r w:rsidR="001350AD"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2BE61A23" w14:textId="77777777" w:rsidR="001350AD" w:rsidRPr="00EB2CDD" w:rsidRDefault="001350AD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5857E44" w14:textId="77777777" w:rsidR="006E2A2A" w:rsidRPr="00EB2CDD" w:rsidRDefault="001350AD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 will </w:t>
            </w:r>
            <w:r w:rsidR="006E2A2A" w:rsidRPr="00EB2CDD">
              <w:rPr>
                <w:rFonts w:ascii="Gotham Book" w:hAnsi="Gotham Book" w:cs="Lato Medium"/>
                <w:sz w:val="20"/>
                <w:szCs w:val="20"/>
              </w:rPr>
              <w:t xml:space="preserve">provide euRobotics with contract agreements, written offers and invoices </w:t>
            </w:r>
            <w:r w:rsidR="004D2BBB" w:rsidRPr="00EB2CDD">
              <w:rPr>
                <w:rFonts w:ascii="Gotham Book" w:hAnsi="Gotham Book" w:cs="Lato Medium"/>
                <w:sz w:val="20"/>
                <w:szCs w:val="20"/>
              </w:rPr>
              <w:t>when needed</w:t>
            </w:r>
          </w:p>
          <w:p w14:paraId="5D49D077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73CF564B" w14:textId="77777777" w:rsidR="006E2A2A" w:rsidRPr="00EB2CDD" w:rsidRDefault="00105EB8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A6B230" wp14:editId="710EA92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1BFB" id="Rectangle 15" o:spid="_x0000_s1026" style="position:absolute;margin-left:90.8pt;margin-top:.1pt;width:24.75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"/>
                  </w:pict>
                </mc:Fallback>
              </mc:AlternateContent>
            </w:r>
            <w:r w:rsidR="006E2A2A"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742E7F1E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36CF961D" w14:textId="77777777" w:rsidR="006E2A2A" w:rsidRPr="00EB2CDD" w:rsidRDefault="006E2A2A" w:rsidP="001350AD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Eligible costs: rental and material costs (audio-video)</w:t>
            </w:r>
            <w:r w:rsidR="001350AD" w:rsidRPr="00EB2CDD">
              <w:rPr>
                <w:rFonts w:ascii="Gotham Book" w:hAnsi="Gotham Book" w:cs="Lato Medium"/>
                <w:sz w:val="20"/>
                <w:szCs w:val="20"/>
              </w:rPr>
              <w:t xml:space="preserve">, catering, PR consultancy, printing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etc.</w:t>
            </w:r>
          </w:p>
        </w:tc>
      </w:tr>
      <w:tr w:rsidR="00DE76A3" w:rsidRPr="00EB2CDD" w14:paraId="3DE8F23E" w14:textId="77777777" w:rsidTr="000F7A34">
        <w:tc>
          <w:tcPr>
            <w:tcW w:w="4077" w:type="dxa"/>
            <w:shd w:val="clear" w:color="auto" w:fill="auto"/>
          </w:tcPr>
          <w:p w14:paraId="296FB40C" w14:textId="77777777" w:rsidR="00DE76A3" w:rsidRPr="00EB2CDD" w:rsidRDefault="00DE76A3" w:rsidP="00027E14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Registration</w:t>
            </w:r>
          </w:p>
        </w:tc>
        <w:tc>
          <w:tcPr>
            <w:tcW w:w="2737" w:type="dxa"/>
            <w:shd w:val="clear" w:color="auto" w:fill="auto"/>
          </w:tcPr>
          <w:p w14:paraId="3D5B051B" w14:textId="77777777" w:rsidR="00DE76A3" w:rsidRPr="00EB2CDD" w:rsidRDefault="00DE76A3" w:rsidP="00DE76A3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67DFA0FE" w14:textId="77777777" w:rsidR="00DE76A3" w:rsidRPr="00EB2CDD" w:rsidRDefault="00105EB8" w:rsidP="00DE76A3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507D24" wp14:editId="1ADD94E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5AE9" id="Rectangle 38" o:spid="_x0000_s1026" style="position:absolute;margin-left:90.8pt;margin-top:.1pt;width:24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WOHQIAAD0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"/>
                  </w:pict>
                </mc:Fallback>
              </mc:AlternateContent>
            </w:r>
            <w:r w:rsidR="00DE76A3"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0930155B" w14:textId="77777777" w:rsidR="00DE76A3" w:rsidRPr="00EB2CDD" w:rsidRDefault="00DE76A3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4AFF8D0" w14:textId="77777777" w:rsidR="00DE76A3" w:rsidRPr="00EB2CDD" w:rsidRDefault="00DE76A3" w:rsidP="00CB747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The </w:t>
            </w:r>
            <w:r w:rsidR="004D2BBB" w:rsidRPr="00EB2CDD">
              <w:rPr>
                <w:rFonts w:ascii="Gotham Book" w:hAnsi="Gotham Book" w:cs="Lato Medium"/>
                <w:sz w:val="20"/>
                <w:szCs w:val="20"/>
              </w:rPr>
              <w:t>event organising agency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will </w:t>
            </w:r>
            <w:r w:rsidR="004D2BBB" w:rsidRPr="00EB2CDD">
              <w:rPr>
                <w:rFonts w:ascii="Gotham Book" w:hAnsi="Gotham Book" w:cs="Lato Medium"/>
                <w:sz w:val="20"/>
                <w:szCs w:val="20"/>
              </w:rPr>
              <w:t>provide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registration services to process all registrations</w:t>
            </w:r>
            <w:r w:rsidR="003B3C77" w:rsidRPr="00EB2CDD">
              <w:rPr>
                <w:rFonts w:ascii="Gotham Book" w:hAnsi="Gotham Book" w:cs="Lato Medium"/>
                <w:sz w:val="20"/>
                <w:szCs w:val="20"/>
              </w:rPr>
              <w:t>.</w:t>
            </w:r>
          </w:p>
        </w:tc>
      </w:tr>
      <w:tr w:rsidR="006E2A2A" w:rsidRPr="00EB2CDD" w14:paraId="6F3F1EA6" w14:textId="77777777" w:rsidTr="000F7A34">
        <w:tc>
          <w:tcPr>
            <w:tcW w:w="4077" w:type="dxa"/>
            <w:shd w:val="clear" w:color="auto" w:fill="auto"/>
          </w:tcPr>
          <w:p w14:paraId="2CA21495" w14:textId="0F1ACA94" w:rsidR="00CB7479" w:rsidRPr="00EB2CDD" w:rsidRDefault="004D2BBB" w:rsidP="00CB747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Branding: All materials will follow the branding guidelines provided by euRobotics</w:t>
            </w:r>
            <w:r w:rsidR="003A5D95">
              <w:t xml:space="preserve"> </w:t>
            </w:r>
            <w:r w:rsidR="003A5D95" w:rsidRPr="003A5D95">
              <w:rPr>
                <w:rFonts w:ascii="Gotham Book" w:hAnsi="Gotham Book" w:cs="Lato Medium"/>
                <w:sz w:val="20"/>
                <w:szCs w:val="20"/>
              </w:rPr>
              <w:t>that are in place at the time of the forum and the preparation phase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.</w:t>
            </w:r>
          </w:p>
          <w:p w14:paraId="60FC6CB9" w14:textId="77777777" w:rsidR="00CB7479" w:rsidRPr="00EB2CDD" w:rsidRDefault="00CB7479" w:rsidP="00CB7479">
            <w:pPr>
              <w:pStyle w:val="BodyText"/>
              <w:tabs>
                <w:tab w:val="left" w:pos="0"/>
              </w:tabs>
              <w:kinsoku w:val="0"/>
              <w:overflowPunct w:val="0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4EE3D1D1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14F52C40" w14:textId="77777777" w:rsidR="006E2A2A" w:rsidRPr="00EB2CDD" w:rsidRDefault="00105EB8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A594E4" wp14:editId="084DD329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F53C" id="Rectangle 17" o:spid="_x0000_s1026" style="position:absolute;margin-left:90.8pt;margin-top:.1pt;width:24.75pt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"/>
                  </w:pict>
                </mc:Fallback>
              </mc:AlternateContent>
            </w:r>
            <w:r w:rsidR="006E2A2A"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1CAF4741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0B4D3E57" w14:textId="77777777" w:rsidR="00DE76A3" w:rsidRPr="00EB2CDD" w:rsidRDefault="00DE76A3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2D5D4C26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See branding guidelines</w:t>
            </w:r>
          </w:p>
        </w:tc>
      </w:tr>
      <w:tr w:rsidR="00A67367" w:rsidRPr="00EB2CDD" w14:paraId="5C1EEF0E" w14:textId="77777777" w:rsidTr="000F7A34">
        <w:tc>
          <w:tcPr>
            <w:tcW w:w="4077" w:type="dxa"/>
            <w:shd w:val="clear" w:color="auto" w:fill="00B050"/>
          </w:tcPr>
          <w:p w14:paraId="6387C621" w14:textId="77777777" w:rsidR="006E2A2A" w:rsidRPr="00EB2CDD" w:rsidRDefault="006E2A2A" w:rsidP="00027E14">
            <w:pPr>
              <w:pStyle w:val="Heading1"/>
              <w:tabs>
                <w:tab w:val="left" w:pos="0"/>
              </w:tabs>
              <w:kinsoku w:val="0"/>
              <w:overflowPunct w:val="0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2.3. Contrib</w:t>
            </w:r>
            <w:r w:rsidRPr="00EB2CDD">
              <w:rPr>
                <w:rFonts w:ascii="Gotham Book" w:hAnsi="Gotham Book" w:cs="Lato Medium"/>
                <w:color w:val="FFFFFF"/>
                <w:spacing w:val="1"/>
                <w:sz w:val="24"/>
                <w:szCs w:val="24"/>
              </w:rPr>
              <w:t>u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tion</w:t>
            </w:r>
            <w:r w:rsidRPr="00EB2CDD">
              <w:rPr>
                <w:rFonts w:ascii="Gotham Book" w:hAnsi="Gotham Book" w:cs="Lato Medium"/>
                <w:color w:val="FFFFFF"/>
                <w:spacing w:val="-11"/>
                <w:sz w:val="24"/>
                <w:szCs w:val="24"/>
              </w:rPr>
              <w:t xml:space="preserve"> 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to</w:t>
            </w:r>
            <w:r w:rsidRPr="00EB2CDD">
              <w:rPr>
                <w:rFonts w:ascii="Gotham Book" w:hAnsi="Gotham Book" w:cs="Lato Medium"/>
                <w:color w:val="FFFFFF"/>
                <w:spacing w:val="-10"/>
                <w:sz w:val="24"/>
                <w:szCs w:val="24"/>
              </w:rPr>
              <w:t xml:space="preserve"> 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the</w:t>
            </w:r>
            <w:r w:rsidRPr="00EB2CDD">
              <w:rPr>
                <w:rFonts w:ascii="Gotham Book" w:hAnsi="Gotham Book" w:cs="Lato Medium"/>
                <w:color w:val="FFFFFF"/>
                <w:spacing w:val="-10"/>
                <w:sz w:val="24"/>
                <w:szCs w:val="24"/>
              </w:rPr>
              <w:t xml:space="preserve"> 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>programme</w:t>
            </w:r>
          </w:p>
        </w:tc>
        <w:tc>
          <w:tcPr>
            <w:tcW w:w="2737" w:type="dxa"/>
            <w:shd w:val="clear" w:color="auto" w:fill="00B050"/>
          </w:tcPr>
          <w:p w14:paraId="6AC8DBB1" w14:textId="77777777" w:rsidR="006E2A2A" w:rsidRPr="00EB2CDD" w:rsidRDefault="006E2A2A" w:rsidP="00027E14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36A1113C" w14:textId="77777777" w:rsidR="006E2A2A" w:rsidRPr="00EB2CDD" w:rsidRDefault="006E2A2A" w:rsidP="00027E14">
            <w:pPr>
              <w:rPr>
                <w:rFonts w:ascii="Gotham Book" w:hAnsi="Gotham Book" w:cs="Lato Medium"/>
                <w:color w:val="FFFFFF"/>
              </w:rPr>
            </w:pPr>
          </w:p>
        </w:tc>
      </w:tr>
      <w:tr w:rsidR="006E2A2A" w:rsidRPr="00EB2CDD" w14:paraId="0439AEDB" w14:textId="77777777" w:rsidTr="000F7A34">
        <w:tc>
          <w:tcPr>
            <w:tcW w:w="4077" w:type="dxa"/>
            <w:shd w:val="clear" w:color="auto" w:fill="auto"/>
          </w:tcPr>
          <w:p w14:paraId="29C5D822" w14:textId="77777777" w:rsidR="00FD3538" w:rsidRPr="00EB2CDD" w:rsidRDefault="006E2A2A" w:rsidP="00FD3538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48" w:lineRule="exact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is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pacing w:val="-2"/>
                <w:sz w:val="20"/>
                <w:szCs w:val="20"/>
              </w:rPr>
              <w:t>r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ganiser's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pr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iv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ilege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u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ggest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topics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that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help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its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visibility</w:t>
            </w:r>
            <w:r w:rsidR="00FD3538" w:rsidRPr="00EB2CDD">
              <w:rPr>
                <w:rFonts w:ascii="Gotham Book" w:hAnsi="Gotham Book" w:cs="Lato Medium"/>
                <w:sz w:val="20"/>
                <w:szCs w:val="20"/>
              </w:rPr>
              <w:t>:</w:t>
            </w:r>
          </w:p>
          <w:p w14:paraId="26016758" w14:textId="3EBC3F3A" w:rsidR="006E2A2A" w:rsidRPr="00EB2CDD" w:rsidRDefault="006E2A2A" w:rsidP="001350AD">
            <w:pPr>
              <w:pStyle w:val="BodyText"/>
              <w:tabs>
                <w:tab w:val="left" w:pos="0"/>
              </w:tabs>
              <w:kinsoku w:val="0"/>
              <w:overflowPunct w:val="0"/>
              <w:spacing w:line="248" w:lineRule="exact"/>
              <w:ind w:left="720"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What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are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your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ideas </w:t>
            </w:r>
            <w:r w:rsidR="003A5D95">
              <w:rPr>
                <w:rFonts w:ascii="Gotham Book" w:hAnsi="Gotham Book" w:cs="Lato Medium"/>
                <w:sz w:val="20"/>
                <w:szCs w:val="20"/>
              </w:rPr>
              <w:t>to improve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ER</w:t>
            </w:r>
            <w:r w:rsidR="001350AD"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>F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programm</w:t>
            </w:r>
            <w:r w:rsidRPr="00EB2CDD">
              <w:rPr>
                <w:rFonts w:ascii="Gotham Book" w:hAnsi="Gotham Book" w:cs="Lato Medium"/>
                <w:spacing w:val="1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?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(</w:t>
            </w:r>
            <w:r w:rsidR="001350AD" w:rsidRPr="00EB2CDD">
              <w:rPr>
                <w:rFonts w:ascii="Gotham Book" w:hAnsi="Gotham Book" w:cs="Lato Medium"/>
                <w:sz w:val="20"/>
                <w:szCs w:val="20"/>
              </w:rPr>
              <w:t>motto, special focus or topic, in relations to local activities in robotics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14:paraId="1EE67064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09726281" w14:textId="77777777" w:rsidR="006E2A2A" w:rsidRPr="00EB2CDD" w:rsidRDefault="006E2A2A" w:rsidP="00AD471A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</w:tr>
      <w:tr w:rsidR="006E2A2A" w:rsidRPr="00EB2CDD" w14:paraId="34FF576C" w14:textId="77777777" w:rsidTr="000F7A34">
        <w:tc>
          <w:tcPr>
            <w:tcW w:w="4077" w:type="dxa"/>
            <w:shd w:val="clear" w:color="auto" w:fill="auto"/>
          </w:tcPr>
          <w:p w14:paraId="33F5BFAE" w14:textId="77777777" w:rsidR="006E2A2A" w:rsidRPr="00EB2CDD" w:rsidRDefault="006E2A2A" w:rsidP="00AD471A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Which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ntributions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ER</w:t>
            </w:r>
            <w:r w:rsidR="00AD471A" w:rsidRPr="00EB2CDD">
              <w:rPr>
                <w:rFonts w:ascii="Gotham Book" w:hAnsi="Gotham Book" w:cs="Lato Medium"/>
                <w:sz w:val="20"/>
                <w:szCs w:val="20"/>
              </w:rPr>
              <w:t>F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programme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1"/>
                <w:sz w:val="20"/>
                <w:szCs w:val="20"/>
              </w:rPr>
              <w:t>d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you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envisage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come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from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your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organizatio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n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?</w:t>
            </w:r>
            <w:r w:rsidRPr="00EB2CDD">
              <w:rPr>
                <w:rFonts w:ascii="Gotham Book" w:hAnsi="Gotham Book" w:cs="Lato Medium"/>
                <w:spacing w:val="-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(lab</w:t>
            </w:r>
            <w:r w:rsidRPr="00EB2CDD">
              <w:rPr>
                <w:rFonts w:ascii="Gotham Book" w:hAnsi="Gotham Book" w:cs="Lato Medium"/>
                <w:spacing w:val="-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tours,</w:t>
            </w:r>
            <w:r w:rsidRPr="00EB2CDD">
              <w:rPr>
                <w:rFonts w:ascii="Gotham Book" w:hAnsi="Gotham Book" w:cs="Lato Medium"/>
                <w:spacing w:val="-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special</w:t>
            </w:r>
            <w:r w:rsidRPr="00EB2CDD">
              <w:rPr>
                <w:rFonts w:ascii="Gotham Book" w:hAnsi="Gotham Book" w:cs="Lato Medium"/>
                <w:spacing w:val="-10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sessions,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co-l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oc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ated</w:t>
            </w:r>
            <w:r w:rsidRPr="00EB2CDD">
              <w:rPr>
                <w:rFonts w:ascii="Gotham Book" w:hAnsi="Gotham Book" w:cs="Lato Medium"/>
                <w:spacing w:val="-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events,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etc.)</w:t>
            </w:r>
          </w:p>
        </w:tc>
        <w:tc>
          <w:tcPr>
            <w:tcW w:w="2737" w:type="dxa"/>
            <w:shd w:val="clear" w:color="auto" w:fill="auto"/>
          </w:tcPr>
          <w:p w14:paraId="75C751EC" w14:textId="77777777" w:rsidR="006E2A2A" w:rsidRPr="00EB2CDD" w:rsidRDefault="006E2A2A" w:rsidP="00027E14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7A9EB128" w14:textId="77777777" w:rsidR="006E2A2A" w:rsidRPr="00EB2CDD" w:rsidRDefault="00AD471A" w:rsidP="00AD471A">
            <w:pPr>
              <w:pStyle w:val="BodyText"/>
              <w:tabs>
                <w:tab w:val="left" w:pos="0"/>
              </w:tabs>
              <w:kinsoku w:val="0"/>
              <w:overflowPunct w:val="0"/>
              <w:ind w:left="0"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The Forum is not yet “another robotics conference”.</w:t>
            </w:r>
          </w:p>
        </w:tc>
      </w:tr>
      <w:tr w:rsidR="002A3389" w:rsidRPr="00EB2CDD" w14:paraId="5349DDD4" w14:textId="77777777" w:rsidTr="000F7A34">
        <w:tc>
          <w:tcPr>
            <w:tcW w:w="4077" w:type="dxa"/>
            <w:shd w:val="clear" w:color="auto" w:fill="auto"/>
          </w:tcPr>
          <w:p w14:paraId="537B4099" w14:textId="1501571B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Are there any potential partnerships</w:t>
            </w: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, e.g. with local authorities or businesses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that can be formed?</w:t>
            </w:r>
          </w:p>
        </w:tc>
        <w:tc>
          <w:tcPr>
            <w:tcW w:w="2737" w:type="dxa"/>
            <w:shd w:val="clear" w:color="auto" w:fill="auto"/>
          </w:tcPr>
          <w:p w14:paraId="3A6A095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0F6488C" w14:textId="5111913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ind w:left="0" w:right="533"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color w:val="000000"/>
                <w:sz w:val="20"/>
                <w:szCs w:val="20"/>
              </w:rPr>
              <w:t>e.g. sponsoring of receptions, the banquet, …</w:t>
            </w:r>
          </w:p>
        </w:tc>
      </w:tr>
      <w:tr w:rsidR="002A3389" w:rsidRPr="00EB2CDD" w14:paraId="1F0954F3" w14:textId="77777777" w:rsidTr="000F7A34">
        <w:tc>
          <w:tcPr>
            <w:tcW w:w="4077" w:type="dxa"/>
            <w:shd w:val="clear" w:color="auto" w:fill="00B050"/>
          </w:tcPr>
          <w:p w14:paraId="42C9A8DE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color w:val="FFFFFF"/>
                <w:spacing w:val="-5"/>
                <w:sz w:val="24"/>
                <w:szCs w:val="24"/>
              </w:rPr>
              <w:t>2.4. Timing</w:t>
            </w:r>
            <w:r w:rsidRPr="00EB2CDD">
              <w:rPr>
                <w:rFonts w:ascii="Gotham Book" w:hAnsi="Gotham Book" w:cs="Lato Medium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shd w:val="clear" w:color="auto" w:fill="00B050"/>
          </w:tcPr>
          <w:p w14:paraId="4D60364C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7F0FDFCA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ind w:left="0" w:right="533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</w:p>
        </w:tc>
      </w:tr>
      <w:tr w:rsidR="002A3389" w:rsidRPr="00EB2CDD" w14:paraId="6C848787" w14:textId="77777777" w:rsidTr="000F7A34">
        <w:tc>
          <w:tcPr>
            <w:tcW w:w="4077" w:type="dxa"/>
            <w:shd w:val="clear" w:color="auto" w:fill="auto"/>
          </w:tcPr>
          <w:p w14:paraId="440CBED3" w14:textId="77777777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Which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da</w:t>
            </w:r>
            <w:r w:rsidRPr="00EB2CDD">
              <w:rPr>
                <w:rFonts w:ascii="Gotham Book" w:hAnsi="Gotham Book" w:cs="Lato Medium"/>
                <w:color w:val="000000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es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do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you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suggest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>for the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color w:val="000000"/>
                <w:sz w:val="20"/>
                <w:szCs w:val="20"/>
              </w:rPr>
              <w:t xml:space="preserve">ERF 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to take place and why?</w:t>
            </w:r>
          </w:p>
        </w:tc>
        <w:tc>
          <w:tcPr>
            <w:tcW w:w="2737" w:type="dxa"/>
            <w:shd w:val="clear" w:color="auto" w:fill="auto"/>
          </w:tcPr>
          <w:p w14:paraId="3801889C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2DE287FD" w14:textId="0FC140DD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left="317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The event lasts for three days</w:t>
            </w: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, with the co-located </w:t>
            </w:r>
            <w:r w:rsidRPr="001B5447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Members’ General Assembly</w:t>
            </w: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 on the day before.</w:t>
            </w:r>
          </w:p>
          <w:p w14:paraId="6687BB0A" w14:textId="72A07B7A" w:rsidR="002A3389" w:rsidRPr="001B5447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left="317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  <w:r w:rsidRPr="001B5447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For ERF20</w:t>
            </w: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24</w:t>
            </w:r>
            <w:r w:rsidRPr="001B5447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, the preferred dates are</w:t>
            </w:r>
          </w:p>
          <w:p w14:paraId="2F19440F" w14:textId="5012D363" w:rsidR="002A3389" w:rsidRPr="001B5447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ind w:left="317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week of 18 March 2024, starting the Forum on Tuesday or Wed with GA the day before.</w:t>
            </w:r>
          </w:p>
          <w:p w14:paraId="65231205" w14:textId="77777777" w:rsidR="002A3389" w:rsidRPr="00267C23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left="317"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Dates coinciding with school/public holidays, </w:t>
            </w:r>
            <w:r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 xml:space="preserve">major </w:t>
            </w:r>
            <w:r w:rsidRPr="00EB2CDD"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  <w:t>trade fairs or other robotics events should be avoided.</w:t>
            </w:r>
          </w:p>
          <w:p w14:paraId="622625C9" w14:textId="0CC200F6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left="317" w:right="533"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Please note that in some countries the week after (i.e. 25 March) are already Easter school holidays.</w:t>
            </w:r>
          </w:p>
        </w:tc>
      </w:tr>
      <w:tr w:rsidR="002A3389" w:rsidRPr="00EB2CDD" w14:paraId="7DFBF007" w14:textId="77777777" w:rsidTr="000F7A34">
        <w:tc>
          <w:tcPr>
            <w:tcW w:w="4077" w:type="dxa"/>
            <w:shd w:val="clear" w:color="auto" w:fill="00B050"/>
          </w:tcPr>
          <w:p w14:paraId="65FFA508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b/>
                <w:color w:val="FFFFFF"/>
                <w:spacing w:val="-5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color w:val="FFFFFF"/>
                <w:spacing w:val="-5"/>
                <w:sz w:val="24"/>
                <w:szCs w:val="24"/>
              </w:rPr>
              <w:t>2.5. Venue</w:t>
            </w:r>
          </w:p>
        </w:tc>
        <w:tc>
          <w:tcPr>
            <w:tcW w:w="2737" w:type="dxa"/>
            <w:shd w:val="clear" w:color="auto" w:fill="00B050"/>
          </w:tcPr>
          <w:p w14:paraId="1B6B0AA3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7483C3D0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FFFFFF"/>
                <w:spacing w:val="-5"/>
                <w:sz w:val="24"/>
                <w:szCs w:val="24"/>
              </w:rPr>
            </w:pPr>
          </w:p>
        </w:tc>
      </w:tr>
      <w:tr w:rsidR="002A3389" w:rsidRPr="00EB2CDD" w14:paraId="7BB8796A" w14:textId="77777777" w:rsidTr="000F7A34">
        <w:tc>
          <w:tcPr>
            <w:tcW w:w="4077" w:type="dxa"/>
            <w:shd w:val="clear" w:color="auto" w:fill="auto"/>
          </w:tcPr>
          <w:p w14:paraId="45344B48" w14:textId="56493D9F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ind w:right="264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Supply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name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and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address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otham Book" w:hAnsi="Gotham Book" w:cs="Lato Medium"/>
                <w:sz w:val="20"/>
                <w:szCs w:val="20"/>
              </w:rPr>
              <w:t xml:space="preserve">of ideally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2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possible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venues,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information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about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their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size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and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echnical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equipment,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and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web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link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for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furth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r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information. These offers can be further improved together with the event organising agency.</w:t>
            </w:r>
          </w:p>
        </w:tc>
        <w:tc>
          <w:tcPr>
            <w:tcW w:w="2737" w:type="dxa"/>
            <w:shd w:val="clear" w:color="auto" w:fill="auto"/>
          </w:tcPr>
          <w:p w14:paraId="0238E40C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5B91607F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venue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should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lie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Europe.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Being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u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ropean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Union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or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one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of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associated member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sta</w:t>
            </w:r>
            <w:r w:rsidRPr="00EB2CDD">
              <w:rPr>
                <w:rFonts w:ascii="Gotham Book" w:hAnsi="Gotham Book" w:cs="Lato Medium"/>
                <w:spacing w:val="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is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p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lus.</w:t>
            </w:r>
          </w:p>
          <w:p w14:paraId="732FD48F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sz w:val="20"/>
                <w:szCs w:val="20"/>
              </w:rPr>
            </w:pPr>
          </w:p>
          <w:p w14:paraId="0CFA5C6D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An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appealing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environment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(restau</w:t>
            </w:r>
            <w:r w:rsidRPr="00EB2CDD">
              <w:rPr>
                <w:rFonts w:ascii="Gotham Book" w:hAnsi="Gotham Book" w:cs="Lato Medium"/>
                <w:spacing w:val="-2"/>
                <w:sz w:val="20"/>
                <w:szCs w:val="20"/>
              </w:rPr>
              <w:t>r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ants,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cafes,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points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of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u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ristic,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con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mic,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scienti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f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ic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interest),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major added value</w:t>
            </w:r>
          </w:p>
        </w:tc>
      </w:tr>
      <w:tr w:rsidR="002A3389" w:rsidRPr="00EB2CDD" w14:paraId="78E0AC2D" w14:textId="77777777" w:rsidTr="000F7A34">
        <w:tc>
          <w:tcPr>
            <w:tcW w:w="4077" w:type="dxa"/>
            <w:shd w:val="clear" w:color="auto" w:fill="auto"/>
          </w:tcPr>
          <w:p w14:paraId="6F16E412" w14:textId="77777777" w:rsidR="002A3389" w:rsidRPr="00EB2CDD" w:rsidRDefault="002A3389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Room set-up (The expected number of participants is 800</w:t>
            </w:r>
            <w:r>
              <w:rPr>
                <w:rFonts w:ascii="Gotham Book" w:hAnsi="Gotham Book" w:cs="Lato Medium"/>
                <w:sz w:val="20"/>
                <w:szCs w:val="20"/>
              </w:rPr>
              <w:t>-1000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14:paraId="5C387D73" w14:textId="36C624DB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A minimum of </w:t>
            </w:r>
            <w:r>
              <w:rPr>
                <w:rFonts w:ascii="Gotham Book" w:hAnsi="Gotham Book" w:cs="Lato Medium"/>
                <w:sz w:val="20"/>
                <w:szCs w:val="20"/>
              </w:rPr>
              <w:t>6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meeting rooms </w:t>
            </w:r>
            <w:r>
              <w:rPr>
                <w:rFonts w:ascii="Gotham Book" w:hAnsi="Gotham Book" w:cs="Lato Medium"/>
                <w:sz w:val="20"/>
                <w:szCs w:val="20"/>
              </w:rPr>
              <w:t>is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needed, since many workshop sessions take place in parallel (100 seats each)</w:t>
            </w:r>
          </w:p>
          <w:p w14:paraId="7E3188CE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4D5A337B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AA87B0" wp14:editId="252442D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E904" id="Rectangle 22" o:spid="_x0000_s1026" style="position:absolute;margin-left:90.8pt;margin-top:.1pt;width:24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1875DE36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7CDA8000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One room must be big enough to host all participants, for plenary meetings. </w:t>
            </w:r>
          </w:p>
          <w:p w14:paraId="656D7DA7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47A6109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249B53" wp14:editId="4667B6F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6B01" id="Rectangle 23" o:spid="_x0000_s1026" style="position:absolute;margin-left:90.8pt;margin-top:.1pt;width:24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55E9694A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76791F9C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Many participants will want to have lots of small meetings, so having a buffer of </w:t>
            </w:r>
            <w:r>
              <w:rPr>
                <w:rFonts w:ascii="Gotham Book" w:hAnsi="Gotham Book" w:cs="Lato Medium"/>
                <w:sz w:val="20"/>
                <w:szCs w:val="20"/>
              </w:rPr>
              <w:t>4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smaller meeting rooms is a must.</w:t>
            </w:r>
          </w:p>
          <w:p w14:paraId="1FBE9AC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6E45C9D8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E2E64B" wp14:editId="02A9867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1FC6" id="Rectangle 24" o:spid="_x0000_s1026" style="position:absolute;margin-left:90.8pt;margin-top:.1pt;width:24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065D4AB9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44085A5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An exhibition area inside the venue, able to host at least 20 exhibitors X 12 sqm stands is required.</w:t>
            </w:r>
          </w:p>
          <w:p w14:paraId="0F7FCD13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4EB0E38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97638F" wp14:editId="16D33BD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3623B" id="Rectangle 25" o:spid="_x0000_s1026" style="position:absolute;margin-left:90.8pt;margin-top:.1pt;width:24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388D5CA7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22283222" w14:textId="42741C11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 will organise the exhibition space sales </w:t>
            </w:r>
          </w:p>
          <w:p w14:paraId="7B18166B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6620FF6E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AC991A" wp14:editId="387A520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1270</wp:posOffset>
                      </wp:positionV>
                      <wp:extent cx="314325" cy="161925"/>
                      <wp:effectExtent l="0" t="0" r="0" b="0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7162" id="Rectangle 33" o:spid="_x0000_s1026" style="position:absolute;margin-left:90.8pt;margin-top:.1pt;width:24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Y/HQIAADw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1AF402D8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E1DD0D1" w14:textId="72F5DDE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Please check the </w:t>
            </w:r>
            <w:r>
              <w:rPr>
                <w:rFonts w:ascii="Gotham Book" w:hAnsi="Gotham Book" w:cs="Lato Medium"/>
                <w:b/>
                <w:sz w:val="20"/>
                <w:szCs w:val="20"/>
              </w:rPr>
              <w:t>ERF2024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 xml:space="preserve"> Logistics Requirements document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for a detailed overview of the expected logistics.</w:t>
            </w:r>
          </w:p>
        </w:tc>
      </w:tr>
      <w:tr w:rsidR="002A3389" w:rsidRPr="00EB2CDD" w14:paraId="3386B0B1" w14:textId="77777777" w:rsidTr="000F7A34">
        <w:tc>
          <w:tcPr>
            <w:tcW w:w="4077" w:type="dxa"/>
            <w:shd w:val="clear" w:color="auto" w:fill="auto"/>
          </w:tcPr>
          <w:p w14:paraId="5E3A3AC6" w14:textId="4A5CEE02" w:rsidR="002A3389" w:rsidRPr="00EB2CDD" w:rsidRDefault="002A3389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Banquet</w:t>
            </w:r>
            <w:r w:rsidR="00C356D4">
              <w:rPr>
                <w:rFonts w:ascii="Gotham Book" w:hAnsi="Gotham Book" w:cs="Lato Medium"/>
                <w:sz w:val="20"/>
                <w:szCs w:val="20"/>
              </w:rPr>
              <w:t>, R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eception</w:t>
            </w:r>
          </w:p>
        </w:tc>
        <w:tc>
          <w:tcPr>
            <w:tcW w:w="2737" w:type="dxa"/>
            <w:shd w:val="clear" w:color="auto" w:fill="auto"/>
          </w:tcPr>
          <w:p w14:paraId="7AEDA4A7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 will organise a Reception complying with the conditions</w:t>
            </w:r>
          </w:p>
          <w:p w14:paraId="09D29BF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AA0A12" wp14:editId="6151367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128905</wp:posOffset>
                      </wp:positionV>
                      <wp:extent cx="314325" cy="161925"/>
                      <wp:effectExtent l="0" t="0" r="0" b="0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5228A" id="Rectangle 30" o:spid="_x0000_s1026" style="position:absolute;margin-left:90.8pt;margin-top:10.15pt;width:24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"/>
                  </w:pict>
                </mc:Fallback>
              </mc:AlternateContent>
            </w:r>
          </w:p>
          <w:p w14:paraId="6FB74CE4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660DBD10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81B00EE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Suggested venue(s):</w:t>
            </w:r>
          </w:p>
          <w:p w14:paraId="296F8792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36B0C0A2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 will organise a Banquet complying with the conditions</w:t>
            </w:r>
          </w:p>
          <w:p w14:paraId="35DAE377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A382F2" wp14:editId="32E3403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145415</wp:posOffset>
                      </wp:positionV>
                      <wp:extent cx="314325" cy="161925"/>
                      <wp:effectExtent l="0" t="0" r="0" b="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EDBB" id="Rectangle 31" o:spid="_x0000_s1026" style="position:absolute;margin-left:90.8pt;margin-top:11.45pt;width:24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"/>
                  </w:pict>
                </mc:Fallback>
              </mc:AlternateContent>
            </w:r>
          </w:p>
          <w:p w14:paraId="29551330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3FCDF2CD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</w:p>
          <w:p w14:paraId="5AE87E8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Suggested venue(s):</w:t>
            </w:r>
          </w:p>
          <w:p w14:paraId="244C16DB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1615A069" w14:textId="77777777" w:rsidR="002A3389" w:rsidRPr="00EB2CDD" w:rsidRDefault="002A3389" w:rsidP="002A3389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A reception and a banquet for all participants will be organised</w:t>
            </w:r>
            <w:r>
              <w:rPr>
                <w:rFonts w:ascii="Gotham Book" w:hAnsi="Gotham Book" w:cs="Lato Medium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respectively on the first </w:t>
            </w:r>
            <w:r>
              <w:rPr>
                <w:rFonts w:ascii="Gotham Book" w:hAnsi="Gotham Book" w:cs="Lato Medium"/>
                <w:sz w:val="20"/>
                <w:szCs w:val="20"/>
              </w:rPr>
              <w:t>and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second day of the event. </w:t>
            </w:r>
          </w:p>
          <w:p w14:paraId="56B78F3F" w14:textId="77777777" w:rsidR="002A3389" w:rsidRPr="00EB2CDD" w:rsidRDefault="002A3389" w:rsidP="002A3389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The venues should be easy and fast to reach by public transport, taxi or on foot. </w:t>
            </w:r>
          </w:p>
          <w:p w14:paraId="5AFF3914" w14:textId="77777777" w:rsidR="002A3389" w:rsidRPr="00EB2CDD" w:rsidRDefault="002A3389" w:rsidP="002A3389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The reception should be free of charge and the price per banquet menu/ person should be affordable. </w:t>
            </w:r>
          </w:p>
          <w:p w14:paraId="7106D1B1" w14:textId="77777777" w:rsidR="002A3389" w:rsidRDefault="002A3389" w:rsidP="002A3389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Both venues should be different from the conference venue.</w:t>
            </w:r>
          </w:p>
          <w:p w14:paraId="0C3DA244" w14:textId="7250DE44" w:rsidR="00C356D4" w:rsidRPr="00EB2CDD" w:rsidRDefault="00C356D4" w:rsidP="002A3389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In the past, there were also sponsored receptions, e.g. in a town hall, this could be considered when talking to local supporters</w:t>
            </w:r>
          </w:p>
        </w:tc>
      </w:tr>
      <w:tr w:rsidR="002A3389" w:rsidRPr="00EB2CDD" w14:paraId="19CFDF17" w14:textId="77777777" w:rsidTr="000F7A34">
        <w:tc>
          <w:tcPr>
            <w:tcW w:w="4077" w:type="dxa"/>
            <w:shd w:val="clear" w:color="auto" w:fill="auto"/>
          </w:tcPr>
          <w:p w14:paraId="513553A9" w14:textId="77777777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48" w:lineRule="exact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Good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otham Book" w:hAnsi="Gotham Book" w:cs="Lato Medium"/>
                <w:sz w:val="20"/>
                <w:szCs w:val="20"/>
              </w:rPr>
              <w:t>free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internet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connection,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is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avail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ble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>, as well as the infrastructure to facilitate other technical equipment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should be available in each room</w:t>
            </w:r>
          </w:p>
        </w:tc>
        <w:tc>
          <w:tcPr>
            <w:tcW w:w="2737" w:type="dxa"/>
            <w:shd w:val="clear" w:color="auto" w:fill="auto"/>
          </w:tcPr>
          <w:p w14:paraId="05D760AD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23C165" wp14:editId="04B283E8">
                      <wp:simplePos x="0" y="0"/>
                      <wp:positionH relativeFrom="column">
                        <wp:posOffset>1213545</wp:posOffset>
                      </wp:positionH>
                      <wp:positionV relativeFrom="paragraph">
                        <wp:posOffset>134620</wp:posOffset>
                      </wp:positionV>
                      <wp:extent cx="314325" cy="161925"/>
                      <wp:effectExtent l="0" t="0" r="0" b="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6398D" id="Rectangle 28" o:spid="_x0000_s1026" style="position:absolute;margin-left:95.55pt;margin-top:10.6pt;width:24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7gHgIAADw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"/>
                  </w:pict>
                </mc:Fallback>
              </mc:AlternateContent>
            </w:r>
          </w:p>
          <w:p w14:paraId="32A47E00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  <w:p w14:paraId="6B82A5D5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0E20C26F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</w:p>
        </w:tc>
      </w:tr>
      <w:tr w:rsidR="00C356D4" w:rsidRPr="00EB2CDD" w14:paraId="732EDD26" w14:textId="77777777" w:rsidTr="000F7A34">
        <w:tc>
          <w:tcPr>
            <w:tcW w:w="4077" w:type="dxa"/>
            <w:shd w:val="clear" w:color="auto" w:fill="auto"/>
          </w:tcPr>
          <w:p w14:paraId="24E9BDBC" w14:textId="01B4100E" w:rsidR="00C356D4" w:rsidRPr="00EB2CDD" w:rsidRDefault="00C356D4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48" w:lineRule="exact"/>
              <w:ind w:right="533"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In a dynamic world, I will also consider hybrid sessions</w:t>
            </w:r>
            <w:r w:rsidR="00327944">
              <w:rPr>
                <w:rFonts w:ascii="Gotham Book" w:hAnsi="Gotham Book" w:cs="Lato Medium"/>
                <w:sz w:val="20"/>
                <w:szCs w:val="20"/>
              </w:rPr>
              <w:t xml:space="preserve">, virtual elements </w:t>
            </w:r>
            <w:r>
              <w:rPr>
                <w:rFonts w:ascii="Gotham Book" w:hAnsi="Gotham Book" w:cs="Lato Medium"/>
                <w:sz w:val="20"/>
                <w:szCs w:val="20"/>
              </w:rPr>
              <w:t>or streaming of sessions as future improvement of the ERF</w:t>
            </w:r>
          </w:p>
        </w:tc>
        <w:tc>
          <w:tcPr>
            <w:tcW w:w="2737" w:type="dxa"/>
            <w:shd w:val="clear" w:color="auto" w:fill="auto"/>
          </w:tcPr>
          <w:p w14:paraId="331B64C9" w14:textId="23B3C4D5" w:rsidR="00C356D4" w:rsidRDefault="00C356D4" w:rsidP="00C356D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51855B" wp14:editId="34A732E8">
                      <wp:simplePos x="0" y="0"/>
                      <wp:positionH relativeFrom="column">
                        <wp:posOffset>1217331</wp:posOffset>
                      </wp:positionH>
                      <wp:positionV relativeFrom="paragraph">
                        <wp:posOffset>139700</wp:posOffset>
                      </wp:positionV>
                      <wp:extent cx="314325" cy="161925"/>
                      <wp:effectExtent l="0" t="0" r="0" b="0"/>
                      <wp:wrapNone/>
                      <wp:docPr id="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4E80" id="Rectangle 28" o:spid="_x0000_s1026" style="position:absolute;margin-left:95.85pt;margin-top:11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"/>
                  </w:pict>
                </mc:Fallback>
              </mc:AlternateContent>
            </w:r>
          </w:p>
          <w:p w14:paraId="7F78CDB7" w14:textId="76793A05" w:rsidR="00C356D4" w:rsidRPr="00EB2CDD" w:rsidRDefault="00C356D4" w:rsidP="00C356D4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w:t xml:space="preserve"> </w:t>
            </w:r>
          </w:p>
          <w:p w14:paraId="36208F11" w14:textId="295E55DD" w:rsidR="00C356D4" w:rsidRPr="00EB2CDD" w:rsidRDefault="00C356D4" w:rsidP="002A3389">
            <w:pPr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2933" w:type="dxa"/>
            <w:shd w:val="clear" w:color="auto" w:fill="auto"/>
          </w:tcPr>
          <w:p w14:paraId="1A1D5ABE" w14:textId="77777777" w:rsidR="00C356D4" w:rsidRPr="00EB2CDD" w:rsidRDefault="00C356D4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</w:p>
        </w:tc>
      </w:tr>
      <w:tr w:rsidR="002A3389" w:rsidRPr="00EB2CDD" w14:paraId="2FE40F56" w14:textId="77777777" w:rsidTr="000F7A34">
        <w:tc>
          <w:tcPr>
            <w:tcW w:w="4077" w:type="dxa"/>
            <w:shd w:val="clear" w:color="auto" w:fill="00B050"/>
          </w:tcPr>
          <w:p w14:paraId="56AE22C3" w14:textId="77777777" w:rsidR="002A3389" w:rsidRPr="00EB2CDD" w:rsidRDefault="002A3389" w:rsidP="002A3389">
            <w:pPr>
              <w:rPr>
                <w:rFonts w:ascii="Gotham Book" w:hAnsi="Gotham Book" w:cs="Lato Medium"/>
                <w:b/>
                <w:color w:val="FFFFFF"/>
              </w:rPr>
            </w:pPr>
            <w:r w:rsidRPr="00EB2CDD">
              <w:rPr>
                <w:rFonts w:ascii="Gotham Book" w:hAnsi="Gotham Book" w:cs="Lato Medium"/>
                <w:b/>
                <w:color w:val="FFFFFF"/>
              </w:rPr>
              <w:t>2.6. Accessibility</w:t>
            </w:r>
          </w:p>
        </w:tc>
        <w:tc>
          <w:tcPr>
            <w:tcW w:w="2737" w:type="dxa"/>
            <w:shd w:val="clear" w:color="auto" w:fill="00B050"/>
          </w:tcPr>
          <w:p w14:paraId="71786F86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345B5BF8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FFFFFF"/>
                <w:spacing w:val="-5"/>
                <w:sz w:val="24"/>
                <w:szCs w:val="24"/>
              </w:rPr>
            </w:pPr>
          </w:p>
        </w:tc>
      </w:tr>
      <w:tr w:rsidR="002A3389" w:rsidRPr="00EB2CDD" w14:paraId="7C5D8B1B" w14:textId="77777777" w:rsidTr="000F7A34">
        <w:tc>
          <w:tcPr>
            <w:tcW w:w="4077" w:type="dxa"/>
            <w:shd w:val="clear" w:color="auto" w:fill="auto"/>
          </w:tcPr>
          <w:p w14:paraId="5B2D32B4" w14:textId="4E12B361" w:rsidR="002A3389" w:rsidRPr="00EB2CDD" w:rsidRDefault="002A3389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How easy is it to reach</w:t>
            </w:r>
            <w:r w:rsidR="00327944" w:rsidRPr="00327944">
              <w:rPr>
                <w:rFonts w:ascii="Gotham Book" w:hAnsi="Gotham Book" w:cs="Lato Medium"/>
                <w:sz w:val="20"/>
                <w:szCs w:val="20"/>
              </w:rPr>
              <w:t xml:space="preserve"> the venue by Train / air and car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?</w:t>
            </w:r>
          </w:p>
        </w:tc>
        <w:tc>
          <w:tcPr>
            <w:tcW w:w="2737" w:type="dxa"/>
            <w:shd w:val="clear" w:color="auto" w:fill="auto"/>
          </w:tcPr>
          <w:p w14:paraId="6FFF02C6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251A488A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</w:p>
        </w:tc>
      </w:tr>
      <w:tr w:rsidR="002A3389" w:rsidRPr="00EB2CDD" w14:paraId="4DAD1238" w14:textId="77777777" w:rsidTr="000F7A34">
        <w:tc>
          <w:tcPr>
            <w:tcW w:w="4077" w:type="dxa"/>
            <w:shd w:val="clear" w:color="auto" w:fill="auto"/>
          </w:tcPr>
          <w:p w14:paraId="2BAE74C2" w14:textId="77777777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Is your location accessible to people with mobility issues?</w:t>
            </w:r>
          </w:p>
        </w:tc>
        <w:tc>
          <w:tcPr>
            <w:tcW w:w="2737" w:type="dxa"/>
            <w:shd w:val="clear" w:color="auto" w:fill="auto"/>
          </w:tcPr>
          <w:p w14:paraId="5EC20A52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Yes/ No</w:t>
            </w:r>
          </w:p>
        </w:tc>
        <w:tc>
          <w:tcPr>
            <w:tcW w:w="2933" w:type="dxa"/>
            <w:shd w:val="clear" w:color="auto" w:fill="auto"/>
          </w:tcPr>
          <w:p w14:paraId="5512CF71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000000"/>
                <w:spacing w:val="-5"/>
                <w:sz w:val="20"/>
                <w:szCs w:val="20"/>
              </w:rPr>
            </w:pPr>
          </w:p>
        </w:tc>
      </w:tr>
      <w:tr w:rsidR="002A3389" w:rsidRPr="00EB2CDD" w14:paraId="2F7E7934" w14:textId="77777777" w:rsidTr="000F7A34">
        <w:tc>
          <w:tcPr>
            <w:tcW w:w="4077" w:type="dxa"/>
            <w:shd w:val="clear" w:color="auto" w:fill="auto"/>
          </w:tcPr>
          <w:p w14:paraId="7944AFD1" w14:textId="77777777" w:rsidR="002A3389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Does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meeting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centre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lie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convenient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distance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from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hotels?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(on</w:t>
            </w:r>
            <w:r w:rsidRPr="00EB2CDD">
              <w:rPr>
                <w:rFonts w:ascii="Gotham Book" w:hAnsi="Gotham Book" w:cs="Lato Medium"/>
                <w:spacing w:val="-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foot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an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d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/or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public</w:t>
            </w:r>
            <w:r w:rsidRPr="00EB2CDD">
              <w:rPr>
                <w:rFonts w:ascii="Gotham Book" w:hAnsi="Gotham Book" w:cs="Lato Medium"/>
                <w:spacing w:val="-8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tr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nsportation)</w:t>
            </w:r>
          </w:p>
          <w:p w14:paraId="03A0C4F7" w14:textId="30143928" w:rsidR="00570105" w:rsidRPr="00EB2CDD" w:rsidRDefault="00570105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At least a list of hotels close to the venue should be provided</w:t>
            </w:r>
          </w:p>
        </w:tc>
        <w:tc>
          <w:tcPr>
            <w:tcW w:w="2737" w:type="dxa"/>
            <w:shd w:val="clear" w:color="auto" w:fill="auto"/>
          </w:tcPr>
          <w:p w14:paraId="49B0EA4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Yes/ No</w:t>
            </w:r>
          </w:p>
          <w:p w14:paraId="2319A37B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520B245A" w14:textId="44F8192D" w:rsidR="002A3389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pacing w:val="-7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Enough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hotel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r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oms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of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different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price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n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d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quality,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including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low-cost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accommod</w:t>
            </w:r>
            <w:r w:rsidRPr="00EB2CDD">
              <w:rPr>
                <w:rFonts w:ascii="Gotham Book" w:hAnsi="Gotham Book" w:cs="Lato Medium"/>
                <w:spacing w:val="1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tion</w:t>
            </w:r>
            <w:r w:rsidR="00570105">
              <w:rPr>
                <w:rFonts w:ascii="Gotham Book" w:hAnsi="Gotham Book" w:cs="Lato Medium"/>
                <w:sz w:val="20"/>
                <w:szCs w:val="20"/>
              </w:rPr>
              <w:t xml:space="preserve"> for students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,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should be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available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vici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n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ity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of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m</w:t>
            </w:r>
            <w:r w:rsidRPr="00EB2CDD">
              <w:rPr>
                <w:rFonts w:ascii="Gotham Book" w:hAnsi="Gotham Book" w:cs="Lato Medium"/>
                <w:spacing w:val="1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eting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place.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</w:p>
          <w:p w14:paraId="29A163CD" w14:textId="44A57AA1" w:rsidR="00570105" w:rsidRPr="00EB2CDD" w:rsidRDefault="00570105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Being able to make a partnership with hotels to get discounted rooms for attendees and complimentary rooms for the organisers would be an important plus.</w:t>
            </w:r>
          </w:p>
        </w:tc>
      </w:tr>
      <w:tr w:rsidR="002A3389" w:rsidRPr="00EB2CDD" w14:paraId="5DAC696E" w14:textId="77777777" w:rsidTr="000F7A34">
        <w:tc>
          <w:tcPr>
            <w:tcW w:w="4077" w:type="dxa"/>
            <w:shd w:val="clear" w:color="auto" w:fill="00B050"/>
          </w:tcPr>
          <w:p w14:paraId="452879BE" w14:textId="77777777" w:rsidR="002A3389" w:rsidRPr="00EB2CDD" w:rsidRDefault="002A3389" w:rsidP="002A3389">
            <w:pPr>
              <w:rPr>
                <w:rFonts w:ascii="Gotham Book" w:hAnsi="Gotham Book" w:cs="Lato Medium"/>
                <w:b/>
                <w:color w:val="FFFFFF"/>
              </w:rPr>
            </w:pPr>
            <w:r w:rsidRPr="00EB2CDD">
              <w:rPr>
                <w:rFonts w:ascii="Gotham Book" w:hAnsi="Gotham Book" w:cs="Lato Medium"/>
                <w:b/>
                <w:color w:val="FFFFFF"/>
              </w:rPr>
              <w:t>2.7. Publicity</w:t>
            </w:r>
          </w:p>
        </w:tc>
        <w:tc>
          <w:tcPr>
            <w:tcW w:w="2737" w:type="dxa"/>
            <w:shd w:val="clear" w:color="auto" w:fill="00B050"/>
          </w:tcPr>
          <w:p w14:paraId="3CD336B4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0DE67893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FFFFFF"/>
                <w:spacing w:val="-5"/>
                <w:sz w:val="24"/>
                <w:szCs w:val="24"/>
              </w:rPr>
            </w:pPr>
          </w:p>
        </w:tc>
      </w:tr>
      <w:tr w:rsidR="002A3389" w:rsidRPr="00EB2CDD" w14:paraId="38EF7604" w14:textId="77777777" w:rsidTr="000F7A34">
        <w:tc>
          <w:tcPr>
            <w:tcW w:w="4077" w:type="dxa"/>
            <w:shd w:val="clear" w:color="auto" w:fill="auto"/>
          </w:tcPr>
          <w:p w14:paraId="3A558C7C" w14:textId="3C64FE73" w:rsidR="002A3389" w:rsidRPr="00EB2CDD" w:rsidRDefault="002A3389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b/>
                <w:color w:val="000000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="009C3053">
              <w:rPr>
                <w:rFonts w:ascii="Gotham Book" w:hAnsi="Gotham Book" w:cs="Lato Medium"/>
                <w:sz w:val="20"/>
                <w:szCs w:val="20"/>
              </w:rPr>
              <w:t xml:space="preserve"> Local host will ensure together with the</w:t>
            </w:r>
            <w:r>
              <w:rPr>
                <w:rFonts w:ascii="Gotham Book" w:hAnsi="Gotham Book" w:cs="Lato Medium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event organising agency or a Public Relations specialist </w:t>
            </w:r>
            <w:r w:rsidR="009C3053">
              <w:rPr>
                <w:rFonts w:ascii="Gotham Book" w:hAnsi="Gotham Book" w:cs="Lato Medium"/>
                <w:sz w:val="20"/>
                <w:szCs w:val="20"/>
              </w:rPr>
              <w:t>to promote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ERF20</w:t>
            </w:r>
            <w:r>
              <w:rPr>
                <w:rFonts w:ascii="Gotham Book" w:hAnsi="Gotham Book" w:cs="Lato Medium"/>
                <w:sz w:val="20"/>
                <w:szCs w:val="20"/>
              </w:rPr>
              <w:t>24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to the local and international media</w:t>
            </w:r>
          </w:p>
        </w:tc>
        <w:tc>
          <w:tcPr>
            <w:tcW w:w="2737" w:type="dxa"/>
            <w:shd w:val="clear" w:color="auto" w:fill="auto"/>
          </w:tcPr>
          <w:p w14:paraId="7EFB3D9F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55AB3" wp14:editId="739570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92710</wp:posOffset>
                      </wp:positionV>
                      <wp:extent cx="314325" cy="161925"/>
                      <wp:effectExtent l="0" t="0" r="0" b="0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2F9F" id="Rectangle 39" o:spid="_x0000_s1026" style="position:absolute;margin-left:90.8pt;margin-top:7.3pt;width:24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AXHQIAADw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"/>
                  </w:pict>
                </mc:Fallback>
              </mc:AlternateContent>
            </w:r>
          </w:p>
          <w:p w14:paraId="0777EF08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Yes (tick the box) </w:t>
            </w:r>
          </w:p>
        </w:tc>
        <w:tc>
          <w:tcPr>
            <w:tcW w:w="2933" w:type="dxa"/>
            <w:shd w:val="clear" w:color="auto" w:fill="auto"/>
          </w:tcPr>
          <w:p w14:paraId="1F19B989" w14:textId="3D73052D" w:rsidR="002A3389" w:rsidRPr="00EB2CDD" w:rsidRDefault="0034459E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 w:right="533"/>
              <w:rPr>
                <w:rFonts w:ascii="Gotham Book" w:hAnsi="Gotham Book" w:cs="Lato Medium"/>
                <w:color w:val="FFFFFF"/>
                <w:spacing w:val="-5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 xml:space="preserve">The local host will be involved early to get insights in the organisation of previous events. </w:t>
            </w:r>
          </w:p>
        </w:tc>
      </w:tr>
      <w:tr w:rsidR="002A3389" w:rsidRPr="00EB2CDD" w14:paraId="7FB9129E" w14:textId="77777777" w:rsidTr="000F7A34">
        <w:tc>
          <w:tcPr>
            <w:tcW w:w="4077" w:type="dxa"/>
            <w:shd w:val="clear" w:color="auto" w:fill="00B050"/>
          </w:tcPr>
          <w:p w14:paraId="558F4899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ind w:left="0"/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  <w:t>2.8. Budget</w:t>
            </w:r>
          </w:p>
        </w:tc>
        <w:tc>
          <w:tcPr>
            <w:tcW w:w="2737" w:type="dxa"/>
            <w:shd w:val="clear" w:color="auto" w:fill="00B050"/>
          </w:tcPr>
          <w:p w14:paraId="74E10AEB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786CC471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</w:p>
        </w:tc>
      </w:tr>
      <w:tr w:rsidR="002A3389" w:rsidRPr="00EB2CDD" w14:paraId="44A611C8" w14:textId="77777777" w:rsidTr="000F7A34">
        <w:tc>
          <w:tcPr>
            <w:tcW w:w="4077" w:type="dxa"/>
            <w:shd w:val="clear" w:color="auto" w:fill="auto"/>
          </w:tcPr>
          <w:p w14:paraId="7A0C2311" w14:textId="68F797CB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Proposed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budget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for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he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event based on the 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>ERF20</w:t>
            </w:r>
            <w:r>
              <w:rPr>
                <w:rFonts w:ascii="Gotham Book" w:hAnsi="Gotham Book" w:cs="Lato Medium"/>
                <w:b/>
                <w:sz w:val="20"/>
                <w:szCs w:val="20"/>
              </w:rPr>
              <w:t>24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 xml:space="preserve"> Logistics Requirements document</w:t>
            </w:r>
          </w:p>
        </w:tc>
        <w:tc>
          <w:tcPr>
            <w:tcW w:w="2737" w:type="dxa"/>
            <w:shd w:val="clear" w:color="auto" w:fill="auto"/>
          </w:tcPr>
          <w:p w14:paraId="3EAA4421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  <w:p w14:paraId="250470B2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05DE0F" wp14:editId="4724B99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10160</wp:posOffset>
                      </wp:positionV>
                      <wp:extent cx="314325" cy="161925"/>
                      <wp:effectExtent l="0" t="0" r="0" b="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F66CE" id="Rectangle 37" o:spid="_x0000_s1026" style="position:absolute;margin-left:90.8pt;margin-top:.8pt;width:24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"/>
                  </w:pict>
                </mc:Fallback>
              </mc:AlternateConten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Yes (tick the box)</w:t>
            </w:r>
          </w:p>
        </w:tc>
        <w:tc>
          <w:tcPr>
            <w:tcW w:w="2933" w:type="dxa"/>
            <w:shd w:val="clear" w:color="auto" w:fill="auto"/>
          </w:tcPr>
          <w:p w14:paraId="366413D0" w14:textId="3D98F19E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Please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give a financial 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>overview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with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major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cost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items (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 xml:space="preserve">such as venue and catering,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)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nd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estimate of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sources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of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income on a separate sheet. </w:t>
            </w:r>
          </w:p>
          <w:p w14:paraId="3858E06A" w14:textId="750BC821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  <w:lang w:val="en-US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 xml:space="preserve">Please check the 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>ERF20</w:t>
            </w:r>
            <w:r>
              <w:rPr>
                <w:rFonts w:ascii="Gotham Book" w:hAnsi="Gotham Book" w:cs="Lato Medium"/>
                <w:b/>
                <w:sz w:val="20"/>
                <w:szCs w:val="20"/>
              </w:rPr>
              <w:t>24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 xml:space="preserve"> Logistics Requirements document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 make your proposal</w:t>
            </w:r>
            <w:r w:rsidRPr="00EB2CDD">
              <w:rPr>
                <w:rFonts w:ascii="Gotham Book" w:hAnsi="Gotham Book" w:cs="Lato Medium"/>
                <w:b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as close to the euRobotics expectations as possible.</w:t>
            </w:r>
          </w:p>
        </w:tc>
      </w:tr>
      <w:tr w:rsidR="002A3389" w:rsidRPr="00EB2CDD" w14:paraId="6A62A354" w14:textId="77777777" w:rsidTr="000F7A34">
        <w:tc>
          <w:tcPr>
            <w:tcW w:w="4077" w:type="dxa"/>
            <w:shd w:val="clear" w:color="auto" w:fill="auto"/>
          </w:tcPr>
          <w:p w14:paraId="3205063D" w14:textId="1E916DA9" w:rsidR="002A3389" w:rsidRPr="00EB2CDD" w:rsidRDefault="002A3389" w:rsidP="002A3389">
            <w:pPr>
              <w:pStyle w:val="BodyText"/>
              <w:numPr>
                <w:ilvl w:val="0"/>
                <w:numId w:val="7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lastRenderedPageBreak/>
              <w:t>Sponsorship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 xml:space="preserve"> and exhibition</w:t>
            </w:r>
          </w:p>
        </w:tc>
        <w:tc>
          <w:tcPr>
            <w:tcW w:w="2737" w:type="dxa"/>
            <w:shd w:val="clear" w:color="auto" w:fill="auto"/>
          </w:tcPr>
          <w:p w14:paraId="05CD312C" w14:textId="77777777" w:rsidR="002A3389" w:rsidRPr="00EB2CDD" w:rsidRDefault="002A3389" w:rsidP="002A3389">
            <w:pPr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2BE424C0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Please provide details of potential local sponsors.</w:t>
            </w:r>
          </w:p>
        </w:tc>
      </w:tr>
      <w:tr w:rsidR="002A3389" w:rsidRPr="00EB2CDD" w14:paraId="0E3D608E" w14:textId="77777777" w:rsidTr="000F7A34">
        <w:tc>
          <w:tcPr>
            <w:tcW w:w="4077" w:type="dxa"/>
            <w:shd w:val="clear" w:color="auto" w:fill="auto"/>
          </w:tcPr>
          <w:p w14:paraId="5254CEDA" w14:textId="6E04D575" w:rsidR="000E70B7" w:rsidRDefault="002A3389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What will be the cost of participation (daily delegate rate)?</w:t>
            </w:r>
            <w:r>
              <w:rPr>
                <w:rFonts w:ascii="Gotham Book" w:hAnsi="Gotham Book" w:cs="Lato Medium"/>
                <w:sz w:val="20"/>
                <w:szCs w:val="20"/>
              </w:rPr>
              <w:t xml:space="preserve"> The ticket pricing will be finally agreed with euRobot</w:t>
            </w:r>
            <w:r w:rsidR="00BD75CA">
              <w:rPr>
                <w:rFonts w:ascii="Gotham Book" w:hAnsi="Gotham Book" w:cs="Lato Medium"/>
                <w:sz w:val="20"/>
                <w:szCs w:val="20"/>
              </w:rPr>
              <w:t>ics</w:t>
            </w:r>
          </w:p>
          <w:p w14:paraId="6520B597" w14:textId="42CABF7E" w:rsidR="002A3389" w:rsidRPr="00EB2CDD" w:rsidRDefault="000E70B7" w:rsidP="002A3389">
            <w:pPr>
              <w:numPr>
                <w:ilvl w:val="0"/>
                <w:numId w:val="7"/>
              </w:numPr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At application stage, a rough estimate is enough, details can be fixed later on also based on experience with the previous ERFs</w:t>
            </w:r>
            <w:r w:rsidR="002120D3">
              <w:rPr>
                <w:rFonts w:ascii="Gotham Book" w:hAnsi="Gotham Book" w:cs="Lato Medium"/>
                <w:sz w:val="20"/>
                <w:szCs w:val="20"/>
              </w:rPr>
              <w:t>, considering also Early Bird and Member rates, etc.</w:t>
            </w:r>
          </w:p>
        </w:tc>
        <w:tc>
          <w:tcPr>
            <w:tcW w:w="2737" w:type="dxa"/>
            <w:shd w:val="clear" w:color="auto" w:fill="auto"/>
          </w:tcPr>
          <w:p w14:paraId="32E34729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77363AB0" w14:textId="77777777" w:rsidR="002A3389" w:rsidRDefault="002A3389" w:rsidP="00240867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The costs per participant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should be kept as low as possible </w:t>
            </w:r>
            <w:r w:rsidR="000E70B7">
              <w:rPr>
                <w:rFonts w:ascii="Gotham Book" w:hAnsi="Gotham Book" w:cs="Lato Medium"/>
                <w:sz w:val="20"/>
                <w:szCs w:val="20"/>
              </w:rPr>
              <w:t xml:space="preserve">while ensuring a good quality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and cover the 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 xml:space="preserve">venue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rent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>al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and required local services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 xml:space="preserve">, including e.g.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Internet, cloak-room, audio-visua</w:t>
            </w:r>
            <w:r>
              <w:rPr>
                <w:rFonts w:ascii="Gotham Book" w:hAnsi="Gotham Book" w:cs="Lato Medium"/>
                <w:sz w:val="20"/>
                <w:szCs w:val="20"/>
              </w:rPr>
              <w:t>l</w:t>
            </w:r>
            <w:r w:rsidR="00240867">
              <w:rPr>
                <w:rFonts w:ascii="Gotham Book" w:hAnsi="Gotham Book" w:cs="Lato Medium"/>
                <w:sz w:val="20"/>
                <w:szCs w:val="20"/>
              </w:rPr>
              <w:t xml:space="preserve">,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coffee breaks and lunch breaks (on all three days)</w:t>
            </w:r>
            <w:r w:rsidR="00BD75CA">
              <w:rPr>
                <w:rFonts w:ascii="Gotham Book" w:hAnsi="Gotham Book" w:cs="Lato Medium"/>
                <w:sz w:val="20"/>
                <w:szCs w:val="20"/>
              </w:rPr>
              <w:t>. A fee scheme should follow the previous editions.</w:t>
            </w:r>
          </w:p>
          <w:p w14:paraId="5F926519" w14:textId="1A3BE37B" w:rsidR="00BD75CA" w:rsidRPr="00EB2CDD" w:rsidRDefault="00BD75CA" w:rsidP="00240867">
            <w:pPr>
              <w:widowControl/>
              <w:autoSpaceDE/>
              <w:autoSpaceDN/>
              <w:adjustRightInd/>
              <w:rPr>
                <w:rFonts w:ascii="Gotham Book" w:hAnsi="Gotham Book" w:cs="Lato Medium"/>
                <w:sz w:val="20"/>
                <w:szCs w:val="20"/>
              </w:rPr>
            </w:pPr>
            <w:r>
              <w:rPr>
                <w:rFonts w:ascii="Gotham Book" w:hAnsi="Gotham Book" w:cs="Lato Medium"/>
                <w:sz w:val="20"/>
                <w:szCs w:val="20"/>
              </w:rPr>
              <w:t>Please note that euRobotics members receive several free tickets according to their membership fees</w:t>
            </w:r>
            <w:r w:rsidR="00B50064">
              <w:rPr>
                <w:rFonts w:ascii="Gotham Book" w:hAnsi="Gotham Book" w:cs="Lato Medium"/>
                <w:sz w:val="20"/>
                <w:szCs w:val="20"/>
              </w:rPr>
              <w:t>, see also the model contract</w:t>
            </w:r>
            <w:r>
              <w:rPr>
                <w:rFonts w:ascii="Gotham Book" w:hAnsi="Gotham Book" w:cs="Lato Medium"/>
                <w:sz w:val="20"/>
                <w:szCs w:val="20"/>
              </w:rPr>
              <w:t>.</w:t>
            </w:r>
          </w:p>
        </w:tc>
      </w:tr>
      <w:tr w:rsidR="002A3389" w:rsidRPr="00EB2CDD" w14:paraId="3786362A" w14:textId="77777777" w:rsidTr="000F7A34">
        <w:tc>
          <w:tcPr>
            <w:tcW w:w="4077" w:type="dxa"/>
            <w:shd w:val="clear" w:color="auto" w:fill="00B050"/>
          </w:tcPr>
          <w:p w14:paraId="3362B094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line="252" w:lineRule="exact"/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</w:pPr>
            <w:r w:rsidRPr="00EB2CDD">
              <w:rPr>
                <w:rFonts w:ascii="Gotham Book" w:hAnsi="Gotham Book" w:cs="Lato Medium"/>
                <w:b/>
                <w:color w:val="FFFFFF"/>
                <w:sz w:val="24"/>
                <w:szCs w:val="24"/>
              </w:rPr>
              <w:t>2.9. Validity</w:t>
            </w:r>
          </w:p>
        </w:tc>
        <w:tc>
          <w:tcPr>
            <w:tcW w:w="2737" w:type="dxa"/>
            <w:shd w:val="clear" w:color="auto" w:fill="00B050"/>
          </w:tcPr>
          <w:p w14:paraId="6C1CFC19" w14:textId="77777777" w:rsidR="002A3389" w:rsidRPr="00EB2CDD" w:rsidRDefault="002A3389" w:rsidP="002A3389">
            <w:pPr>
              <w:rPr>
                <w:rFonts w:ascii="Gotham Book" w:hAnsi="Gotham Book" w:cs="Lato Medium"/>
                <w:color w:val="FFFFFF"/>
              </w:rPr>
            </w:pPr>
          </w:p>
        </w:tc>
        <w:tc>
          <w:tcPr>
            <w:tcW w:w="2933" w:type="dxa"/>
            <w:shd w:val="clear" w:color="auto" w:fill="00B050"/>
          </w:tcPr>
          <w:p w14:paraId="2F003F39" w14:textId="777777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0" w:right="424"/>
              <w:rPr>
                <w:rFonts w:ascii="Gotham Book" w:hAnsi="Gotham Book" w:cs="Lato Medium"/>
                <w:color w:val="FFFFFF"/>
                <w:sz w:val="24"/>
                <w:szCs w:val="24"/>
              </w:rPr>
            </w:pPr>
          </w:p>
        </w:tc>
      </w:tr>
      <w:tr w:rsidR="002A3389" w:rsidRPr="00EB2CDD" w14:paraId="517ADE63" w14:textId="77777777" w:rsidTr="000F7A34">
        <w:tc>
          <w:tcPr>
            <w:tcW w:w="4077" w:type="dxa"/>
            <w:shd w:val="clear" w:color="auto" w:fill="auto"/>
          </w:tcPr>
          <w:p w14:paraId="32D8B589" w14:textId="225153BB" w:rsidR="002A3389" w:rsidRPr="00EB2CDD" w:rsidRDefault="002A3389" w:rsidP="002A3389">
            <w:pPr>
              <w:pStyle w:val="BodyText"/>
              <w:numPr>
                <w:ilvl w:val="0"/>
                <w:numId w:val="8"/>
              </w:numPr>
              <w:tabs>
                <w:tab w:val="left" w:pos="0"/>
              </w:tabs>
              <w:kinsoku w:val="0"/>
              <w:overflowPunct w:val="0"/>
              <w:spacing w:line="252" w:lineRule="exact"/>
              <w:ind w:left="709" w:hanging="232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case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your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applicati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for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20</w:t>
            </w:r>
            <w:r>
              <w:rPr>
                <w:rFonts w:ascii="Gotham Book" w:hAnsi="Gotham Book" w:cs="Lato Medium"/>
                <w:sz w:val="20"/>
                <w:szCs w:val="20"/>
              </w:rPr>
              <w:t>24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t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urns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out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b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unsucc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e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ssful,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are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you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willing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to</w:t>
            </w:r>
            <w:r w:rsidRPr="00EB2CDD">
              <w:rPr>
                <w:rFonts w:ascii="Gotham Book" w:hAnsi="Gotham Book" w:cs="Lato Medium"/>
                <w:spacing w:val="-4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h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o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st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the</w:t>
            </w:r>
            <w:r w:rsidRPr="00EB2CDD">
              <w:rPr>
                <w:rFonts w:ascii="Gotham Book" w:hAnsi="Gotham Book" w:cs="Lato Medium"/>
                <w:w w:val="99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ERF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20</w:t>
            </w:r>
            <w:r>
              <w:rPr>
                <w:rFonts w:ascii="Gotham Book" w:hAnsi="Gotham Book" w:cs="Lato Medium"/>
                <w:sz w:val="20"/>
                <w:szCs w:val="20"/>
              </w:rPr>
              <w:t>25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 xml:space="preserve"> instead?</w:t>
            </w:r>
          </w:p>
        </w:tc>
        <w:tc>
          <w:tcPr>
            <w:tcW w:w="2737" w:type="dxa"/>
            <w:shd w:val="clear" w:color="auto" w:fill="auto"/>
          </w:tcPr>
          <w:p w14:paraId="3EB91F2A" w14:textId="77777777" w:rsidR="002A3389" w:rsidRPr="00EB2CDD" w:rsidRDefault="002A3389" w:rsidP="002A3389">
            <w:pPr>
              <w:ind w:left="212" w:hanging="232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z w:val="20"/>
                <w:szCs w:val="20"/>
              </w:rPr>
              <w:t>Yes/ No</w:t>
            </w:r>
          </w:p>
        </w:tc>
        <w:tc>
          <w:tcPr>
            <w:tcW w:w="2933" w:type="dxa"/>
            <w:shd w:val="clear" w:color="auto" w:fill="auto"/>
          </w:tcPr>
          <w:p w14:paraId="5EED524B" w14:textId="6FB25477" w:rsidR="002A3389" w:rsidRPr="00EB2CDD" w:rsidRDefault="002A3389" w:rsidP="002A3389">
            <w:pPr>
              <w:pStyle w:val="BodyText"/>
              <w:tabs>
                <w:tab w:val="left" w:pos="0"/>
              </w:tabs>
              <w:kinsoku w:val="0"/>
              <w:overflowPunct w:val="0"/>
              <w:spacing w:before="2" w:line="254" w:lineRule="exact"/>
              <w:ind w:left="33" w:right="424"/>
              <w:rPr>
                <w:rFonts w:ascii="Gotham Book" w:hAnsi="Gotham Book" w:cs="Lato Medium"/>
                <w:sz w:val="20"/>
                <w:szCs w:val="20"/>
              </w:rPr>
            </w:pP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U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nder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similar</w:t>
            </w:r>
            <w:r w:rsidRPr="00EB2CDD">
              <w:rPr>
                <w:rFonts w:ascii="Gotham Book" w:hAnsi="Gotham Book" w:cs="Lato Medium"/>
                <w:spacing w:val="-7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conditions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pacing w:val="-1"/>
                <w:sz w:val="20"/>
                <w:szCs w:val="20"/>
              </w:rPr>
              <w:t>a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s</w:t>
            </w:r>
            <w:r w:rsidRPr="00EB2CDD">
              <w:rPr>
                <w:rFonts w:ascii="Gotham Book" w:hAnsi="Gotham Book" w:cs="Lato Medium"/>
                <w:spacing w:val="-5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in</w:t>
            </w:r>
            <w:r w:rsidRPr="00EB2CDD">
              <w:rPr>
                <w:rFonts w:ascii="Gotham Book" w:hAnsi="Gotham Book" w:cs="Lato Medium"/>
                <w:spacing w:val="-6"/>
                <w:sz w:val="20"/>
                <w:szCs w:val="20"/>
              </w:rPr>
              <w:t xml:space="preserve"> </w:t>
            </w:r>
            <w:r w:rsidRPr="00EB2CDD">
              <w:rPr>
                <w:rFonts w:ascii="Gotham Book" w:hAnsi="Gotham Book" w:cs="Lato Medium"/>
                <w:sz w:val="20"/>
                <w:szCs w:val="20"/>
              </w:rPr>
              <w:t>20</w:t>
            </w:r>
            <w:r>
              <w:rPr>
                <w:rFonts w:ascii="Gotham Book" w:hAnsi="Gotham Book" w:cs="Lato Medium"/>
                <w:sz w:val="20"/>
                <w:szCs w:val="20"/>
              </w:rPr>
              <w:t>24</w:t>
            </w:r>
          </w:p>
        </w:tc>
      </w:tr>
    </w:tbl>
    <w:p w14:paraId="71B25F51" w14:textId="77777777" w:rsidR="00F80AC1" w:rsidRPr="00EB2CDD" w:rsidRDefault="00F80AC1" w:rsidP="00027E14">
      <w:pPr>
        <w:pStyle w:val="BodyText"/>
        <w:tabs>
          <w:tab w:val="left" w:pos="0"/>
        </w:tabs>
        <w:kinsoku w:val="0"/>
        <w:overflowPunct w:val="0"/>
        <w:ind w:left="0"/>
        <w:rPr>
          <w:rFonts w:ascii="Gotham Book" w:hAnsi="Gotham Book" w:cs="Lato Medium"/>
        </w:rPr>
      </w:pPr>
    </w:p>
    <w:p w14:paraId="5C437FA1" w14:textId="77777777" w:rsidR="00951393" w:rsidRPr="00EB2CDD" w:rsidRDefault="00951393" w:rsidP="00027E14">
      <w:pPr>
        <w:pStyle w:val="BodyText"/>
        <w:tabs>
          <w:tab w:val="left" w:pos="0"/>
        </w:tabs>
        <w:kinsoku w:val="0"/>
        <w:overflowPunct w:val="0"/>
        <w:ind w:left="0"/>
        <w:rPr>
          <w:rFonts w:ascii="Gotham Book" w:hAnsi="Gotham Book" w:cs="Lato Medium"/>
          <w:sz w:val="20"/>
          <w:szCs w:val="20"/>
        </w:rPr>
      </w:pPr>
    </w:p>
    <w:p w14:paraId="24842E0A" w14:textId="77777777" w:rsidR="00951393" w:rsidRPr="00EB2CDD" w:rsidRDefault="00951393" w:rsidP="00027E14">
      <w:pPr>
        <w:pStyle w:val="BodyText"/>
        <w:tabs>
          <w:tab w:val="left" w:pos="0"/>
        </w:tabs>
        <w:kinsoku w:val="0"/>
        <w:overflowPunct w:val="0"/>
        <w:ind w:left="0"/>
        <w:rPr>
          <w:rFonts w:ascii="Gotham Book" w:hAnsi="Gotham Book" w:cs="Lato Medium"/>
          <w:sz w:val="20"/>
          <w:szCs w:val="20"/>
        </w:rPr>
      </w:pPr>
      <w:r w:rsidRPr="00EB2CDD">
        <w:rPr>
          <w:rFonts w:ascii="Gotham Book" w:hAnsi="Gotham Book" w:cs="Lato Medium"/>
          <w:sz w:val="20"/>
          <w:szCs w:val="20"/>
        </w:rPr>
        <w:t xml:space="preserve">We strongly recommend that after the first submission of your </w:t>
      </w:r>
      <w:r w:rsidR="003B543D">
        <w:rPr>
          <w:rFonts w:ascii="Gotham Book" w:hAnsi="Gotham Book" w:cs="Lato Medium"/>
          <w:sz w:val="20"/>
          <w:szCs w:val="20"/>
        </w:rPr>
        <w:t>application</w:t>
      </w:r>
      <w:r w:rsidRPr="00EB2CDD">
        <w:rPr>
          <w:rFonts w:ascii="Gotham Book" w:hAnsi="Gotham Book" w:cs="Lato Medium"/>
          <w:sz w:val="20"/>
          <w:szCs w:val="20"/>
        </w:rPr>
        <w:t>, a conference call</w:t>
      </w:r>
      <w:r w:rsidR="00EB2CDD">
        <w:rPr>
          <w:rFonts w:ascii="Gotham Book" w:hAnsi="Gotham Book" w:cs="Lato Medium"/>
          <w:sz w:val="20"/>
          <w:szCs w:val="20"/>
        </w:rPr>
        <w:t xml:space="preserve"> with</w:t>
      </w:r>
      <w:r w:rsidRPr="00EB2CDD">
        <w:rPr>
          <w:rFonts w:ascii="Gotham Book" w:hAnsi="Gotham Book" w:cs="Lato Medium"/>
          <w:sz w:val="20"/>
          <w:szCs w:val="20"/>
        </w:rPr>
        <w:t xml:space="preserve"> the euRobotics secretariat is organised</w:t>
      </w:r>
      <w:r w:rsidR="00EB2CDD">
        <w:rPr>
          <w:rFonts w:ascii="Gotham Book" w:hAnsi="Gotham Book" w:cs="Lato Medium"/>
          <w:sz w:val="20"/>
          <w:szCs w:val="20"/>
        </w:rPr>
        <w:t xml:space="preserve"> to discuss it in detail</w:t>
      </w:r>
      <w:r w:rsidRPr="00EB2CDD">
        <w:rPr>
          <w:rFonts w:ascii="Gotham Book" w:hAnsi="Gotham Book" w:cs="Lato Medium"/>
          <w:sz w:val="20"/>
          <w:szCs w:val="20"/>
        </w:rPr>
        <w:t xml:space="preserve">. </w:t>
      </w:r>
    </w:p>
    <w:p w14:paraId="7DE6F458" w14:textId="77777777" w:rsidR="00951393" w:rsidRPr="00EB2CDD" w:rsidRDefault="00951393" w:rsidP="00027E14">
      <w:pPr>
        <w:pStyle w:val="BodyText"/>
        <w:tabs>
          <w:tab w:val="left" w:pos="0"/>
        </w:tabs>
        <w:kinsoku w:val="0"/>
        <w:overflowPunct w:val="0"/>
        <w:ind w:left="0"/>
        <w:rPr>
          <w:rFonts w:ascii="Gotham Book" w:hAnsi="Gotham Book" w:cs="Lato Medium"/>
          <w:sz w:val="20"/>
          <w:szCs w:val="20"/>
        </w:rPr>
      </w:pPr>
    </w:p>
    <w:p w14:paraId="2038D572" w14:textId="366B69DD" w:rsidR="0012161B" w:rsidRPr="00EB2CDD" w:rsidRDefault="0012161B" w:rsidP="00A67367">
      <w:pPr>
        <w:pStyle w:val="BodyText"/>
        <w:kinsoku w:val="0"/>
        <w:overflowPunct w:val="0"/>
        <w:ind w:left="0"/>
        <w:jc w:val="center"/>
        <w:rPr>
          <w:rFonts w:ascii="Gotham Book" w:hAnsi="Gotham Book" w:cs="Lato Medium"/>
          <w:b/>
          <w:i/>
          <w:color w:val="0070C0"/>
          <w:sz w:val="28"/>
        </w:rPr>
      </w:pPr>
      <w:r w:rsidRPr="00EB2CDD">
        <w:rPr>
          <w:rFonts w:ascii="Gotham Book" w:hAnsi="Gotham Book" w:cs="Lato Medium"/>
          <w:b/>
          <w:color w:val="FF0000"/>
          <w:u w:val="single"/>
        </w:rPr>
        <w:t>DEADL</w:t>
      </w:r>
      <w:r w:rsidRPr="00EB2CDD">
        <w:rPr>
          <w:rFonts w:ascii="Gotham Book" w:hAnsi="Gotham Book" w:cs="Lato Medium"/>
          <w:b/>
          <w:color w:val="FF0000"/>
          <w:spacing w:val="1"/>
          <w:u w:val="single"/>
        </w:rPr>
        <w:t>I</w:t>
      </w:r>
      <w:r w:rsidRPr="00EB2CDD">
        <w:rPr>
          <w:rFonts w:ascii="Gotham Book" w:hAnsi="Gotham Book" w:cs="Lato Medium"/>
          <w:b/>
          <w:color w:val="FF0000"/>
          <w:u w:val="single"/>
        </w:rPr>
        <w:t>NE</w:t>
      </w:r>
      <w:r w:rsidRPr="00EB2CDD">
        <w:rPr>
          <w:rFonts w:ascii="Gotham Book" w:hAnsi="Gotham Book" w:cs="Lato Medium"/>
          <w:b/>
          <w:color w:val="FF0000"/>
          <w:spacing w:val="-11"/>
          <w:u w:val="single"/>
        </w:rPr>
        <w:t xml:space="preserve"> </w:t>
      </w:r>
      <w:r w:rsidRPr="00EB2CDD">
        <w:rPr>
          <w:rFonts w:ascii="Gotham Book" w:hAnsi="Gotham Book" w:cs="Lato Medium"/>
          <w:b/>
          <w:color w:val="FF0000"/>
          <w:u w:val="single"/>
        </w:rPr>
        <w:t>FOR</w:t>
      </w:r>
      <w:r w:rsidRPr="00EB2CDD">
        <w:rPr>
          <w:rFonts w:ascii="Gotham Book" w:hAnsi="Gotham Book" w:cs="Lato Medium"/>
          <w:b/>
          <w:color w:val="FF0000"/>
          <w:spacing w:val="-11"/>
          <w:u w:val="single"/>
        </w:rPr>
        <w:t xml:space="preserve"> </w:t>
      </w:r>
      <w:r w:rsidRPr="00EB2CDD">
        <w:rPr>
          <w:rFonts w:ascii="Gotham Book" w:hAnsi="Gotham Book" w:cs="Lato Medium"/>
          <w:b/>
          <w:color w:val="FF0000"/>
          <w:u w:val="single"/>
        </w:rPr>
        <w:t>SUBMISSIONS:</w:t>
      </w:r>
      <w:r w:rsidRPr="00EB2CDD">
        <w:rPr>
          <w:rFonts w:ascii="Gotham Book" w:hAnsi="Gotham Book" w:cs="Lato Medium"/>
          <w:b/>
          <w:color w:val="FF0000"/>
          <w:spacing w:val="-11"/>
          <w:u w:val="single"/>
        </w:rPr>
        <w:t xml:space="preserve"> </w:t>
      </w:r>
      <w:r w:rsidR="00166F6F">
        <w:rPr>
          <w:rFonts w:ascii="Gotham Book" w:hAnsi="Gotham Book" w:cs="Lato Medium"/>
          <w:b/>
          <w:color w:val="FF0000"/>
          <w:u w:val="single"/>
        </w:rPr>
        <w:t>31 March</w:t>
      </w:r>
      <w:r w:rsidR="000E2FA3">
        <w:rPr>
          <w:rFonts w:ascii="Gotham Book" w:hAnsi="Gotham Book" w:cs="Lato Medium"/>
          <w:b/>
          <w:color w:val="FF0000"/>
          <w:u w:val="single"/>
        </w:rPr>
        <w:t xml:space="preserve"> 2022</w:t>
      </w:r>
      <w:r w:rsidRPr="00EB2CDD">
        <w:rPr>
          <w:rFonts w:ascii="Gotham Book" w:hAnsi="Gotham Book" w:cs="Lato Medium"/>
          <w:b/>
          <w:color w:val="FF0000"/>
          <w:spacing w:val="-10"/>
          <w:u w:val="single"/>
        </w:rPr>
        <w:t xml:space="preserve"> </w:t>
      </w:r>
      <w:r w:rsidRPr="00EB2CDD">
        <w:rPr>
          <w:rFonts w:ascii="Gotham Book" w:hAnsi="Gotham Book" w:cs="Lato Medium"/>
          <w:b/>
          <w:color w:val="FF0000"/>
        </w:rPr>
        <w:t>to</w:t>
      </w:r>
      <w:r w:rsidRPr="00EB2CDD">
        <w:rPr>
          <w:rFonts w:ascii="Gotham Book" w:hAnsi="Gotham Book" w:cs="Lato Medium"/>
          <w:b/>
          <w:color w:val="FF0000"/>
          <w:spacing w:val="-11"/>
        </w:rPr>
        <w:t xml:space="preserve"> </w:t>
      </w:r>
      <w:hyperlink r:id="rId9" w:history="1">
        <w:r w:rsidR="00AF7D8B" w:rsidRPr="00EB2CDD">
          <w:rPr>
            <w:rStyle w:val="Hyperlink"/>
            <w:rFonts w:ascii="Gotham Book" w:hAnsi="Gotham Book" w:cs="Lato Medium"/>
            <w:b/>
            <w:i/>
            <w:spacing w:val="-11"/>
            <w:sz w:val="28"/>
          </w:rPr>
          <w:t>erf@eu-robotics.net</w:t>
        </w:r>
      </w:hyperlink>
    </w:p>
    <w:sectPr w:rsidR="0012161B" w:rsidRPr="00EB2CDD">
      <w:headerReference w:type="default" r:id="rId10"/>
      <w:footerReference w:type="default" r:id="rId11"/>
      <w:pgSz w:w="11905" w:h="16840"/>
      <w:pgMar w:top="1340" w:right="1320" w:bottom="280" w:left="1300" w:header="720" w:footer="720" w:gutter="0"/>
      <w:cols w:space="720" w:equalWidth="0">
        <w:col w:w="928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6D31" w14:textId="77777777" w:rsidR="00E70E59" w:rsidRDefault="00E70E59" w:rsidP="00902249">
      <w:r>
        <w:separator/>
      </w:r>
    </w:p>
  </w:endnote>
  <w:endnote w:type="continuationSeparator" w:id="0">
    <w:p w14:paraId="143C3C99" w14:textId="77777777" w:rsidR="00E70E59" w:rsidRDefault="00E70E59" w:rsidP="009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charset w:val="00"/>
    <w:family w:val="swiss"/>
    <w:pitch w:val="variable"/>
    <w:sig w:usb0="E10002FF" w:usb1="5000ECFF" w:usb2="00000009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F98" w14:textId="77777777" w:rsidR="00027E14" w:rsidRDefault="00027E14">
    <w:pPr>
      <w:pStyle w:val="Footer"/>
      <w:jc w:val="right"/>
      <w:rPr>
        <w:rFonts w:ascii="Lato Medium" w:hAnsi="Lato Medium" w:cs="Lato Medium"/>
        <w:sz w:val="20"/>
        <w:szCs w:val="20"/>
      </w:rPr>
    </w:pPr>
  </w:p>
  <w:p w14:paraId="4B2DE3A7" w14:textId="77777777" w:rsidR="00027E14" w:rsidRPr="00AE473A" w:rsidRDefault="00027E14">
    <w:pPr>
      <w:pStyle w:val="Footer"/>
      <w:jc w:val="right"/>
      <w:rPr>
        <w:rFonts w:ascii="Lato" w:hAnsi="Lato" w:cs="Lato"/>
      </w:rPr>
    </w:pPr>
    <w:r w:rsidRPr="00AE473A">
      <w:rPr>
        <w:rFonts w:ascii="Lato" w:hAnsi="Lato" w:cs="Lato"/>
      </w:rPr>
      <w:fldChar w:fldCharType="begin"/>
    </w:r>
    <w:r w:rsidRPr="00AE473A">
      <w:rPr>
        <w:rFonts w:ascii="Lato" w:hAnsi="Lato" w:cs="Lato"/>
      </w:rPr>
      <w:instrText xml:space="preserve"> PAGE   \* MERGEFORMAT </w:instrText>
    </w:r>
    <w:r w:rsidRPr="00AE473A">
      <w:rPr>
        <w:rFonts w:ascii="Lato" w:hAnsi="Lato" w:cs="Lato"/>
      </w:rPr>
      <w:fldChar w:fldCharType="separate"/>
    </w:r>
    <w:r w:rsidR="003B543D">
      <w:rPr>
        <w:rFonts w:ascii="Lato" w:hAnsi="Lato" w:cs="Lato"/>
        <w:noProof/>
      </w:rPr>
      <w:t>6</w:t>
    </w:r>
    <w:r w:rsidRPr="00AE473A">
      <w:rPr>
        <w:rFonts w:ascii="Lato" w:hAnsi="Lato" w:cs="Lato"/>
        <w:noProof/>
      </w:rPr>
      <w:fldChar w:fldCharType="end"/>
    </w:r>
  </w:p>
  <w:p w14:paraId="3A8368AB" w14:textId="77777777" w:rsidR="00027E14" w:rsidRDefault="0002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0BF2" w14:textId="77777777" w:rsidR="00E70E59" w:rsidRDefault="00E70E59" w:rsidP="00902249">
      <w:r>
        <w:separator/>
      </w:r>
    </w:p>
  </w:footnote>
  <w:footnote w:type="continuationSeparator" w:id="0">
    <w:p w14:paraId="2CA540C0" w14:textId="77777777" w:rsidR="00E70E59" w:rsidRDefault="00E70E59" w:rsidP="0090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94E" w14:textId="4AE357CE" w:rsidR="00241FD6" w:rsidRDefault="00BE7590" w:rsidP="00902249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0" wp14:anchorId="06481070" wp14:editId="3A0251DA">
          <wp:simplePos x="0" y="0"/>
          <wp:positionH relativeFrom="page">
            <wp:posOffset>6408207</wp:posOffset>
          </wp:positionH>
          <wp:positionV relativeFrom="page">
            <wp:posOffset>323850</wp:posOffset>
          </wp:positionV>
          <wp:extent cx="815905" cy="524510"/>
          <wp:effectExtent l="0" t="0" r="3810" b="8890"/>
          <wp:wrapNone/>
          <wp:docPr id="22" name="Picture 2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699" cy="52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EB8">
      <w:rPr>
        <w:noProof/>
      </w:rPr>
      <w:drawing>
        <wp:anchor distT="0" distB="0" distL="114300" distR="114300" simplePos="0" relativeHeight="251657728" behindDoc="0" locked="0" layoutInCell="1" allowOverlap="1" wp14:anchorId="42853F93" wp14:editId="660998B2">
          <wp:simplePos x="0" y="0"/>
          <wp:positionH relativeFrom="column">
            <wp:posOffset>-444500</wp:posOffset>
          </wp:positionH>
          <wp:positionV relativeFrom="paragraph">
            <wp:posOffset>-133350</wp:posOffset>
          </wp:positionV>
          <wp:extent cx="1504950" cy="523875"/>
          <wp:effectExtent l="0" t="0" r="0" b="9525"/>
          <wp:wrapNone/>
          <wp:docPr id="1" name="Picture 1" descr="Robotics_forum_lsca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botics_forum_lscape_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32"/>
                  <a:stretch/>
                </pic:blipFill>
                <pic:spPr bwMode="auto">
                  <a:xfrm>
                    <a:off x="0" y="0"/>
                    <a:ext cx="1504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0837C" w14:textId="51D09B51" w:rsidR="00241FD6" w:rsidRDefault="00241FD6" w:rsidP="00902249">
    <w:pPr>
      <w:pStyle w:val="Header"/>
      <w:jc w:val="right"/>
    </w:pPr>
  </w:p>
  <w:p w14:paraId="2A611732" w14:textId="77777777" w:rsidR="00902249" w:rsidRDefault="00902249" w:rsidP="009022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35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500B1E"/>
    <w:multiLevelType w:val="multilevel"/>
    <w:tmpl w:val="852C8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BE631C"/>
    <w:multiLevelType w:val="hybridMultilevel"/>
    <w:tmpl w:val="F7F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4379"/>
    <w:multiLevelType w:val="multilevel"/>
    <w:tmpl w:val="8F8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6AF4BA7"/>
    <w:multiLevelType w:val="hybridMultilevel"/>
    <w:tmpl w:val="E132C9A2"/>
    <w:lvl w:ilvl="0" w:tplc="2806E35C">
      <w:numFmt w:val="bullet"/>
      <w:lvlText w:val="-"/>
      <w:lvlJc w:val="left"/>
      <w:pPr>
        <w:ind w:left="1080" w:hanging="360"/>
      </w:pPr>
      <w:rPr>
        <w:rFonts w:ascii="Gotham Book" w:eastAsia="Times New Roman" w:hAnsi="Gotham Book" w:cs="Lato Medium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86EF6"/>
    <w:multiLevelType w:val="hybridMultilevel"/>
    <w:tmpl w:val="5CB0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0AE9"/>
    <w:multiLevelType w:val="hybridMultilevel"/>
    <w:tmpl w:val="A7C4AC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5836"/>
    <w:multiLevelType w:val="hybridMultilevel"/>
    <w:tmpl w:val="8188C890"/>
    <w:lvl w:ilvl="0" w:tplc="073CCE14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Lato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3AFF"/>
    <w:multiLevelType w:val="multilevel"/>
    <w:tmpl w:val="37066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DF42E73"/>
    <w:multiLevelType w:val="multilevel"/>
    <w:tmpl w:val="6F9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F5D80"/>
    <w:multiLevelType w:val="hybridMultilevel"/>
    <w:tmpl w:val="5EE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436A"/>
    <w:multiLevelType w:val="hybridMultilevel"/>
    <w:tmpl w:val="CB726F5C"/>
    <w:lvl w:ilvl="0" w:tplc="00006952">
      <w:start w:val="1"/>
      <w:numFmt w:val="bullet"/>
      <w:lvlText w:val="-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3025"/>
    <w:multiLevelType w:val="hybridMultilevel"/>
    <w:tmpl w:val="5B38E314"/>
    <w:lvl w:ilvl="0" w:tplc="08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794514B7"/>
    <w:multiLevelType w:val="hybridMultilevel"/>
    <w:tmpl w:val="A7166D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026D"/>
    <w:multiLevelType w:val="hybridMultilevel"/>
    <w:tmpl w:val="A33CE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2C"/>
    <w:rsid w:val="00014DF9"/>
    <w:rsid w:val="00024C1A"/>
    <w:rsid w:val="0002790E"/>
    <w:rsid w:val="00027E14"/>
    <w:rsid w:val="0006321D"/>
    <w:rsid w:val="000A6B97"/>
    <w:rsid w:val="000B2568"/>
    <w:rsid w:val="000B444D"/>
    <w:rsid w:val="000C2667"/>
    <w:rsid w:val="000C2BA7"/>
    <w:rsid w:val="000E2FA3"/>
    <w:rsid w:val="000E70B7"/>
    <w:rsid w:val="000E769C"/>
    <w:rsid w:val="000F7A34"/>
    <w:rsid w:val="001030F3"/>
    <w:rsid w:val="00105EB8"/>
    <w:rsid w:val="0012161B"/>
    <w:rsid w:val="0012620D"/>
    <w:rsid w:val="00133C29"/>
    <w:rsid w:val="001350AD"/>
    <w:rsid w:val="00151F1D"/>
    <w:rsid w:val="001537EB"/>
    <w:rsid w:val="00166F6F"/>
    <w:rsid w:val="0016744F"/>
    <w:rsid w:val="001715B9"/>
    <w:rsid w:val="001808EE"/>
    <w:rsid w:val="00190609"/>
    <w:rsid w:val="001B38CA"/>
    <w:rsid w:val="001B5447"/>
    <w:rsid w:val="001C0494"/>
    <w:rsid w:val="001C2354"/>
    <w:rsid w:val="002120D3"/>
    <w:rsid w:val="0021782A"/>
    <w:rsid w:val="00240867"/>
    <w:rsid w:val="002415E2"/>
    <w:rsid w:val="002419FA"/>
    <w:rsid w:val="00241FD6"/>
    <w:rsid w:val="00256567"/>
    <w:rsid w:val="00267C23"/>
    <w:rsid w:val="002727FE"/>
    <w:rsid w:val="00272A6F"/>
    <w:rsid w:val="00290070"/>
    <w:rsid w:val="00293C98"/>
    <w:rsid w:val="002A3389"/>
    <w:rsid w:val="002C2BF8"/>
    <w:rsid w:val="002D3443"/>
    <w:rsid w:val="00305376"/>
    <w:rsid w:val="0031040B"/>
    <w:rsid w:val="0032663D"/>
    <w:rsid w:val="00327944"/>
    <w:rsid w:val="00332809"/>
    <w:rsid w:val="00337D60"/>
    <w:rsid w:val="0034459E"/>
    <w:rsid w:val="00355803"/>
    <w:rsid w:val="003559B7"/>
    <w:rsid w:val="00357A30"/>
    <w:rsid w:val="00372917"/>
    <w:rsid w:val="003A5D95"/>
    <w:rsid w:val="003B3C77"/>
    <w:rsid w:val="003B543D"/>
    <w:rsid w:val="003E4BE4"/>
    <w:rsid w:val="003F491A"/>
    <w:rsid w:val="003F49C4"/>
    <w:rsid w:val="00406D6F"/>
    <w:rsid w:val="00416DCE"/>
    <w:rsid w:val="00427C1A"/>
    <w:rsid w:val="00464500"/>
    <w:rsid w:val="004651F8"/>
    <w:rsid w:val="004859C7"/>
    <w:rsid w:val="004B16E3"/>
    <w:rsid w:val="004B6F7D"/>
    <w:rsid w:val="004D2BBB"/>
    <w:rsid w:val="005041D4"/>
    <w:rsid w:val="0052053D"/>
    <w:rsid w:val="00536646"/>
    <w:rsid w:val="0054388A"/>
    <w:rsid w:val="00557CDB"/>
    <w:rsid w:val="00570105"/>
    <w:rsid w:val="0057728E"/>
    <w:rsid w:val="005807F9"/>
    <w:rsid w:val="005A28D8"/>
    <w:rsid w:val="005B12F3"/>
    <w:rsid w:val="005B4BAA"/>
    <w:rsid w:val="005F36E6"/>
    <w:rsid w:val="00610DE1"/>
    <w:rsid w:val="00611D00"/>
    <w:rsid w:val="00614F7D"/>
    <w:rsid w:val="0064311F"/>
    <w:rsid w:val="00655575"/>
    <w:rsid w:val="00670FE1"/>
    <w:rsid w:val="006812AB"/>
    <w:rsid w:val="006E2A2A"/>
    <w:rsid w:val="00702E17"/>
    <w:rsid w:val="00712B9E"/>
    <w:rsid w:val="0071582C"/>
    <w:rsid w:val="007206C6"/>
    <w:rsid w:val="007315AB"/>
    <w:rsid w:val="00735900"/>
    <w:rsid w:val="007601D4"/>
    <w:rsid w:val="00767269"/>
    <w:rsid w:val="007861B1"/>
    <w:rsid w:val="007B58B2"/>
    <w:rsid w:val="007D1090"/>
    <w:rsid w:val="007E1A8C"/>
    <w:rsid w:val="007E2551"/>
    <w:rsid w:val="00803D4F"/>
    <w:rsid w:val="00804EC5"/>
    <w:rsid w:val="00821740"/>
    <w:rsid w:val="00855AC9"/>
    <w:rsid w:val="00857978"/>
    <w:rsid w:val="00862AA8"/>
    <w:rsid w:val="008655C6"/>
    <w:rsid w:val="0087451C"/>
    <w:rsid w:val="008774E1"/>
    <w:rsid w:val="008A3CDC"/>
    <w:rsid w:val="00902249"/>
    <w:rsid w:val="0091687A"/>
    <w:rsid w:val="00917972"/>
    <w:rsid w:val="00943C57"/>
    <w:rsid w:val="00951393"/>
    <w:rsid w:val="0095406C"/>
    <w:rsid w:val="009C3053"/>
    <w:rsid w:val="009D1A47"/>
    <w:rsid w:val="009F64D9"/>
    <w:rsid w:val="00A37CEC"/>
    <w:rsid w:val="00A41236"/>
    <w:rsid w:val="00A46882"/>
    <w:rsid w:val="00A46BED"/>
    <w:rsid w:val="00A6369E"/>
    <w:rsid w:val="00A64960"/>
    <w:rsid w:val="00A67367"/>
    <w:rsid w:val="00A67A5D"/>
    <w:rsid w:val="00A70E5D"/>
    <w:rsid w:val="00A72F4A"/>
    <w:rsid w:val="00A76BB4"/>
    <w:rsid w:val="00AA42CB"/>
    <w:rsid w:val="00AC50EC"/>
    <w:rsid w:val="00AD471A"/>
    <w:rsid w:val="00AE0DDE"/>
    <w:rsid w:val="00AE473A"/>
    <w:rsid w:val="00AF7D8B"/>
    <w:rsid w:val="00B50064"/>
    <w:rsid w:val="00B56F31"/>
    <w:rsid w:val="00B576FD"/>
    <w:rsid w:val="00B87159"/>
    <w:rsid w:val="00BB4E89"/>
    <w:rsid w:val="00BC7302"/>
    <w:rsid w:val="00BD0189"/>
    <w:rsid w:val="00BD18C6"/>
    <w:rsid w:val="00BD4A74"/>
    <w:rsid w:val="00BD75CA"/>
    <w:rsid w:val="00BE7590"/>
    <w:rsid w:val="00C02A37"/>
    <w:rsid w:val="00C11C0B"/>
    <w:rsid w:val="00C32434"/>
    <w:rsid w:val="00C356D4"/>
    <w:rsid w:val="00C57AF8"/>
    <w:rsid w:val="00C90949"/>
    <w:rsid w:val="00CA5E47"/>
    <w:rsid w:val="00CA6B1C"/>
    <w:rsid w:val="00CB7479"/>
    <w:rsid w:val="00CE3D79"/>
    <w:rsid w:val="00D01D82"/>
    <w:rsid w:val="00D04F6E"/>
    <w:rsid w:val="00D4696D"/>
    <w:rsid w:val="00D747DD"/>
    <w:rsid w:val="00D867BD"/>
    <w:rsid w:val="00D940F9"/>
    <w:rsid w:val="00DC16D7"/>
    <w:rsid w:val="00DD4445"/>
    <w:rsid w:val="00DE76A3"/>
    <w:rsid w:val="00DF2BF1"/>
    <w:rsid w:val="00DF5958"/>
    <w:rsid w:val="00E253F8"/>
    <w:rsid w:val="00E33678"/>
    <w:rsid w:val="00E50D8D"/>
    <w:rsid w:val="00E54F4B"/>
    <w:rsid w:val="00E56E09"/>
    <w:rsid w:val="00E6434A"/>
    <w:rsid w:val="00E70E59"/>
    <w:rsid w:val="00E76B6F"/>
    <w:rsid w:val="00EA3C91"/>
    <w:rsid w:val="00EB2CDD"/>
    <w:rsid w:val="00EC0681"/>
    <w:rsid w:val="00EE3295"/>
    <w:rsid w:val="00F124AF"/>
    <w:rsid w:val="00F45D67"/>
    <w:rsid w:val="00F73460"/>
    <w:rsid w:val="00F80AC1"/>
    <w:rsid w:val="00F8463F"/>
    <w:rsid w:val="00F95585"/>
    <w:rsid w:val="00FA7C95"/>
    <w:rsid w:val="00FB41C0"/>
    <w:rsid w:val="00FD2692"/>
    <w:rsid w:val="00FD3538"/>
    <w:rsid w:val="00FD49C1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A1750"/>
  <w14:defaultImageDpi w14:val="0"/>
  <w15:chartTrackingRefBased/>
  <w15:docId w15:val="{6A2B9906-D392-4E2F-9461-0706DEF0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4" w:hanging="257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0279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7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24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locked/>
    <w:rsid w:val="009022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24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locked/>
    <w:rsid w:val="0090224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3C91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A3C91"/>
    <w:rPr>
      <w:color w:val="0000FF"/>
      <w:u w:val="single"/>
    </w:rPr>
  </w:style>
  <w:style w:type="character" w:styleId="Strong">
    <w:name w:val="Strong"/>
    <w:uiPriority w:val="22"/>
    <w:qFormat/>
    <w:rsid w:val="00EA3C91"/>
    <w:rPr>
      <w:b/>
    </w:rPr>
  </w:style>
  <w:style w:type="character" w:customStyle="1" w:styleId="apple-converted-space">
    <w:name w:val="apple-converted-space"/>
    <w:rsid w:val="00EA3C91"/>
  </w:style>
  <w:style w:type="paragraph" w:styleId="NoSpacing">
    <w:name w:val="No Spacing"/>
    <w:uiPriority w:val="1"/>
    <w:qFormat/>
    <w:rsid w:val="00F734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FB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7479"/>
    <w:rPr>
      <w:rFonts w:ascii="Segoe UI" w:hAnsi="Segoe UI" w:cs="Segoe UI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EE3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329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3295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601D4"/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robotics.net/robotics_forum/call-for-hosting-erf2024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uRobotics04\AppData\Local\Users\m.rosa\AppData\Local\Microsoft\Windows\Temporary%20Internet%20Files\Content.Outlook\DDZG9F53\erf@eu-robotic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vents\erw\erw2015\ERW2016_Call_for_Hos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C129-74D6-4923-8D63-3DBB3E14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ERW2016_Call_for_Hosting.dot</Template>
  <TotalTime>0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ERF2016_Call for Hosting</vt:lpstr>
      <vt:lpstr>Microsoft Word - ERF2016_Call for Hosting</vt:lpstr>
    </vt:vector>
  </TitlesOfParts>
  <Company>Hewlett-Packard Company</Company>
  <LinksUpToDate>false</LinksUpToDate>
  <CharactersWithSpaces>11254</CharactersWithSpaces>
  <SharedDoc>false</SharedDoc>
  <HLinks>
    <vt:vector size="18" baseType="variant">
      <vt:variant>
        <vt:i4>3211289</vt:i4>
      </vt:variant>
      <vt:variant>
        <vt:i4>6</vt:i4>
      </vt:variant>
      <vt:variant>
        <vt:i4>0</vt:i4>
      </vt:variant>
      <vt:variant>
        <vt:i4>5</vt:i4>
      </vt:variant>
      <vt:variant>
        <vt:lpwstr>C:\Users\euRobotics04\AppData\Local\Users\m.rosa\AppData\Local\Microsoft\Windows\Temporary Internet Files\Content.Outlook\DDZG9F53\erf@eu-robotics.net</vt:lpwstr>
      </vt:variant>
      <vt:variant>
        <vt:lpwstr/>
      </vt:variant>
      <vt:variant>
        <vt:i4>8323079</vt:i4>
      </vt:variant>
      <vt:variant>
        <vt:i4>3</vt:i4>
      </vt:variant>
      <vt:variant>
        <vt:i4>0</vt:i4>
      </vt:variant>
      <vt:variant>
        <vt:i4>5</vt:i4>
      </vt:variant>
      <vt:variant>
        <vt:lpwstr>https://eu-robotics.net/robotics_forum/branding/index.html</vt:lpwstr>
      </vt:variant>
      <vt:variant>
        <vt:lpwstr/>
      </vt:variant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http://www.eu-robotics.net/robotics_forum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ERF2016_Call for Hosting</dc:title>
  <dc:subject/>
  <dc:creator>euRobotics04</dc:creator>
  <cp:keywords/>
  <cp:lastModifiedBy>Reinhard Lafrenz</cp:lastModifiedBy>
  <cp:revision>6</cp:revision>
  <cp:lastPrinted>2017-01-06T13:09:00Z</cp:lastPrinted>
  <dcterms:created xsi:type="dcterms:W3CDTF">2021-11-30T14:00:00Z</dcterms:created>
  <dcterms:modified xsi:type="dcterms:W3CDTF">2022-01-12T19:23:00Z</dcterms:modified>
</cp:coreProperties>
</file>